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center" w:pos="425" w:leader="none"/>
          <w:tab w:val="center" w:pos="720" w:leader="none"/>
          <w:tab w:val="center" w:pos="1440" w:leader="none"/>
          <w:tab w:val="center" w:pos="2160" w:leader="none"/>
          <w:tab w:val="center" w:pos="2880" w:leader="none"/>
        </w:tabs>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Pert, mois le, jour 8ème, an IIIème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 xml:space="preserve">Après avoir repris nos esprits, nous décidâmes donc de quitter le Monastère et de repartir vers Khemen; personnellement, je regrette un peu de n'y être pas resté un peu plus longtemps car j'aurais volontiers entrepris la recherche de plusieurs manuscrits fort importants qui s'y cachaient, mais d'autres tâches plus urgentes nous attendaient; aussi, je me promets. lorsque ma mission principale aura été menée à terme, de revenir dans cet ancien temple dédié à Thoth. Arrivés à Khemen, nous eûmes de nombreuses discussions avec le Prince Oleg, qui nous dévoila son désarroi devant la situation qui empirait de jour en jour dans sa ville, où les violences devenaient plus fréquentes et où la maladie et la faim décimaient la population; chacun profita au maximum du temps qui lui était imparti pour faire quelques achats nécessaires grâce au trésor que nous avait donné Nathaniel, en particulier des herbes de guérison, et nous reposer, façonner notre demeure de manière plus personnelle (Korlian m'a fait une belle petite chambre avec une petite bibliothèque dans laquelle je pourrai ranger soigneusement tous mes ouvrages), et affiner notre apprentissage de tous les dons et pouvoirs qui nous avaient été légués; ainsi, Khalil et Twan se sont mis en tête de devenir Chevaliers et ont promis de défendre un code d'honneur très strict, d’autant que Twan a été miraculeusement guéri de ses affreuses blessures au visage par le guérisseur Amsra et qu'il est redevenu très beau; Binoc a été également consulter cet homme, et il ne peut s'empêcher de louer son désintéressement total des richesses matérielles et d'admirer ce personnage qui fait tout ce qu'il peut pour soulager la souffrance de ses semblables; quant à Dragor, les visites qu'il rendit à Camball le plongèrent dans un abîme de perplexité: en effet, Dragor, impressionné par les qualités qu'il avait pu entrevoir chez Amsra, en parla à Camball et lui soumit son désir de rencontrer cet homme exceptionnel; Camball l'en dissuada vertement, car le guérisseur avait choisi de n'appartenir à aucune guilde, ce qui était extrêmement grave; or Dragor de fait appartient maintenant à la guilde des Magiciens, et cette appartenance lui interdit d'entreprendre une telle visite; c'est bien la raison pour laquelle notre cher Archmage est si désorienté, car une infraction au règlement qu'il a juré de suivre l'entraînerait dans les pires ennuis. Néanmoins Dragor récolta une moisson de données qu'il me transmit obligeamment, soit que l'épée était le symbole de l'air et de la parole, le pentacle celui de la Terre et de la réussite matérielle, la baguette du feu, de l'énergie et de l'animus, et qu'enfin le diadème signifiait l'eau, l'émotion et l'anima; ceci nous est encore un peu obscur, mais ces termes commencent à devenir familiers car je les ai déjà souvent lus dans d'autres sources. Malgré tout, ses nombreux rapports avec Camball furent significativement productifs dans la mesure où il apprit à mieux contrôler sa magie et disposer, avec l'aide de Korlian qui le façonna grâce à ses outils, d'un réceptacle particulier qui l'aiderait à faire des rituels magiques. Maintenant il est devenu assez puissant pour entrer en contact avec les Dieux, mais j'ai cru comprendre que les cérémonies de rituels étaient particulièrement éprouvantes et devaient être faites avec beaucoup de soin et de conviction pour ne pas offenser les Dieux: un rituel qui n'aurait pas été fait dans toutes les règles pourrait se révéler devenir extrêmement destructeur... Je dois aussi signaler que Dragor s'est procuré un petit familier, un fennec qu'il a nommé Beth en l’honneur de la deuxième lettre, et auquel il essaye de transmettre tout son savoir. Bakshi elle, décida de nous abandonner quelques temps et se retira seule dans les bois avec le Druide Galfandel qui s'était proposé de devenir son maître, à la fin de son entraînement, elle sera capable de dialoguer avec les animaux de la forêt, et la vie animale n'aura plus de secret pour elle. Quant à moi, je continuais mon apprentissage dans les bibliothèques de la ville et un jour, ayant sollicité une entrevue avec un membre éminent du culte de l’Ed-Belguinar, je pus avoir une conversation très fructueuse avec le Moine dogmiste Shizian, qui m'apprit que l'Ed-Belguinar était une organisation divisée en paroisses et cathédrales, avec une branche s'occupant plus particulièrement de l'Inquisition, c'est-à-dire de combattre tous les cultes vénérant des démons. Shizian m'affirma (mais pouvait-il dire le contraire?) que sa secte était fondamentalement bonne, car elle s'occupait essentiellement d'aider les pauvres gens et de sauver les âmes de tous les êtres vivants; il m'enseigna rapidement la philosophie de cette oeuvre, bien proche à la vérité de la Sagesse Égyptienne, et me parla longuement du Dieu unique, Créateur tout puissant qui inventa la totalité de la matière (ne ressemble-t-il pas à Tem?) et qui nomma toutes les choses (cela serait le verbe Ra de Tem); en disant cela, il reconnaissait la nécessité des noms secrets, mais il me dit qu'en fait il n'y avait pas d'autres Dieux, et que les Dieux que je pouvais vénérer n'étaient que des anges ou des démons qui avaient une connaissance divine superficielle. Comme j'insistai longuement sur les noms secrets et leur importance capitale, il me demanda pourquoi je m'intéressais tant à ces affaires; je dus lui avouer que j'avais connaissance de la découverte de la quasi-totalité du nom secret de la Déesse Bast par le mégalomane Khamsa, et que cela risquait dangereusement de plonger le monde dans le chaos; en lui disant cela, je compris que Shizian connaissait beaucoup plus de choses qu'il n'avait bien voulu me dire, et il consentit à me révéler tout œ qu'il savait; à vrai-dire, son savoir n'était guère plus étendu que le mien: il était conscient que le monde était entré dans le chaos partiellement par la faute de Khamsa, et il m'apprit que le Dieu mineur Nefermwt était déjà mort; il m'apprit également que le Logos pourrait se révéler devenir un de nos alliés dans notre quête, et que cette organisation était tolérée par l'Ed-Belguinar (ils avaient de fréquents contacts), bien qu'elle fût constituée de mages. Finalement, Shizian me fournit un document qu'il ne parvenait pas à comprendre, un texte de rituel d'appel du démon Magurgoth, et je lui promis que je ferais tout mon possible pour tenter de découvrir la signification de ce rituel et la lui dévoiler. Peu de temps après mon entrevue avec Shizian, je sollicitai la possibilité d'avoir un entretien avec Camball: en effet, Dragor m'avait dit que ce mage était mentaliste, et qu'il avait un faible pour les mentalistes; je décidai donc de courir ma chance et de lui proposer mes services en tant qu'apprenti; à dire vrai, mon désir le plus cher était de trouver un maître qui puisse m'enseigner toutes les finesses de son art. Probablement ai-je dû manquer de diplomatie car Camball me regarda de haut et m'ordonna de sortir en arguant qu'il était bien assez grand pour choisir qui bon lui semblait; je m'exécutai, la mort dans l'âme et couvert de honte; je dois avouer que je me suis rarement senti aussi frustré de ma vie, et j'espère bien ne pas revoir cet arrogant personnage avant plusieurs lunes!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 xml:space="preserve">Finalement nous décidâmes tous de quitter Khemen, hormis Bakshi qui était partie dans les bois à la recherche de son maître, afin de rejoindre au plus vite la tour de Péréhédil; j'avais bien l'intention de retourner dans la bibliothèque Enlil afin de trouver des voies de recherches quant au nom secret de ma Déesse protectrice, et Dragor souhaitait de tout coeur demander à son maître un moyen de détruire son amulette. Un matin, alors que nous nous dirigions vers notre but, le soleil ne se leva pas, ce qui nous effraya tous: je compris alors que Bast n'avait pu combattre le Serpent qui retenait Ra prisonnier toute la nuit car elle devait avoir de grandes difficultés; j'eus alors très peur que Khamsa n'ait découvert le dernier tiers du nom secret qui lui manquait pour contrôler la Déesse et par là même les autres Dieux. J'expliquai mon interprétation à mes compagnons et nous décidâmes d' accélérer notre course; à midi du même jour nous vîmes une comète passer rapidement dans le ciel, ce qui signifiait probablement la naissance d'un très grand mal et la multiplication de famines éprouvantes sur notre monde. Pour en avoir le coeur net, je décidai d'entrer en contact avec les Dieux et je leur demandai quelle était la cause de ce phénomène; la vision que j'en eus me glaça d`épouvante et me laissa tellement choqué que je devins incapable de faire le moindre geste ni de parler pendant toute la journée: j'avais perçu l'éveil d'une créature gigantesque sur une île et qui arrachait violemment le soleil du ciel, ce qui me fit penser que l'œuf contenant l'avatar d'Apep et de Seth avait finalement éclos sur l'île dans la Mer Rouge. Nous continuâmes alors plus vite vers Péréhédil, moi terrorisé, car l'heure était devenue très grave: le monde était en train de sombrer totalement dans le chaos et nous ne savions plus très bien quoi faire. Finalement arrivés en bordure de la Tour, Dragor et moi-même fûmes incapables de continuer plus avant: il nous fut alors révélé que nous ne pourrions plus jamais entrer dans Péréhédil et que Dragor ne pourrait plus jamais revoir son maître; en effet, en acceptant l'essence magique de Nathaniel, nous avions absorbé pour l'éternité une partie de son être qui avait été mauvaise, et il nous était désormais impossible d'atteindre ce lieu très pur. Je crois que Dragor n'a jamais accepté ce verdict aussi définitif et qu'il cherche encore en vain un moyen de se pur;fier; pour ma part, ayant finalement considéré que Nathaniel était au bout du compte un être bon et sage, j'accepte de garder pour l'éternité son essence, dussé-je m'en repentir plus tard, car je suis fondamentalement convaincu qu'en nous faisant cette offre, il souhaitait nous être utile et nous léguer quelque chose de très important; d'ailleurs le cadeau qu'il m'a fait est d'une valeur extrême! Mais il était pourtant urgent de rencontrer Enlil afin que celui-ci nous éclaire sur la disparition du soleil; nous dépêchâmes alors Twan et Binoc qui s'en allèrent voir le maître de ces lieux. Lorsque mes deux compagnons revinrent, ils nous apprirent qu'Enlil était très inquiet de la situation; il n'était d'ailleurs pas le seul car la Déesse Bast avait cru bon d'expédier en urgence son envoyée Bastikeri, femme-chat au service de la Prêtresse Nefermiw, afin de donner à Enlil toute indication nécessaire à notre sujet; j'eus alors la confirmation que Nathaniel ne m'avait pas menti en me disant que les deux-tiers du nom secret de Bast avaient déjà été découverts par Khamsa, qui se fait également appeler Ankh-Sethi, et nous apprîmes de plus qu'Akhorahil était adoré par le Potentat de Hul présidé par les Lik, sur une île de la Mer Rouge, ainsi que me l'avait déjà dit Camball. Le message était clair, et il fallait de toute urgence nous rendre à Denderen au Monastère afin de rencontrer la prêtresse Nefermiw. C'est la raison pour laquelle Bastikeri nous fit remettre une potion magique qui permettait de nous rendre instantanément au Monastère, et c'est en un clin d'œil que nous nous retrouvâmes tous devant la prêtresse, après avoir laissé un message à Bakshi pour qu'après son apprentissage dans les bois elle puisse nous rejoindre en Égypte où, décidément, nous aurions fort à faire pour sauver le monde. Nefermiw nous dit qu'il était grand temps de mettre un terme à la folie destructrice d'Ankh-Sethi, et qu'il fallait l'arrêter impérativement avant qu'il n'arrive à Babylone, étape finale où il pourrait définitivement contrôler le monde; sa première étape était de se rendre à un ancien monastère de Bast situé sur le Mont Sinai, à la frontière de l'Égypte et du Pays de Canaan, où il devait faire une cérémonie magique, et Nefermiw nous dit qu'il était actuellement dans les environs d'Abydos; elle me prévint également qu'Ankh-Sethi était totalement immunisé contre les sorts de mentaliste, et que je devais donc être très prudent. Finalement, Nefermiw nous conseilla d'aller consulter Shmanekh, magicien très puissant (on dit même qu'il est le magicien le plus puissant de la Haute Égypte), allié au culte d'Akhnaton et qui habite Khane. </w:t>
      </w:r>
    </w:p>
    <w:p>
      <w:pPr>
        <w:pStyle w:val="Normal"/>
        <w:spacing w:lineRule="auto" w:line="276"/>
        <w:jc w:val="both"/>
        <w:rPr>
          <w:rFonts w:ascii="Arial" w:hAnsi="Arial" w:cs="Arial"/>
          <w:sz w:val="20"/>
        </w:rPr>
      </w:pPr>
      <w:r>
        <w:rPr>
          <w:rFonts w:cs="Arial" w:ascii="Arial" w:hAnsi="Arial"/>
          <w:sz w:val="20"/>
        </w:rPr>
        <w:tab/>
        <w:t xml:space="preserve">Grâce à l'aide de Nefermiw, nous nous rendîmes auprès de ce magicien, qui, moyennant finance (nous eûmes beau lui expliquer que notre quête était d'une importance vitale et qu'il était urgent pour nous de rejoindre Abydos, car le soleil n'avait toujours pas repris sa place dans le ciel et l'ombre grandissante envahissait le monde connu, il ne voulut rien entendre et nous demanda un salaire en bonne et due forme), nous amena jusqu'à Tinis, et nous téléporta de mauvaise grâce (nous dûmes là encore beaucoup insister pour qu'il veuille bien s'exécuter) jusqu'à Khaa, au bord du Nil. Arrivés à Khaa, nous nous dirigeâmes vers le port pour demander un bateau afin de remonter le fleuve; compte tenu de l'urgence qu'il y avait à retrouver Ankh-Sethi, nous dûmes payer fort cher deux barques dont l'état n'était pas entièrement satisfaisant, ainsi qu'un équipage, à savoir le passeur Husserc et quelques rameurs; nous demandâmes à Husserc s'il avait vu passer des bateaux remontant le fleuve dans les jours qui avaient précédé notre arrivée, et si en particulier l'un de ceux-là présentait quelque chose d'inhabituel; il nous dit qu'il voyait défiler tellement de bateaux qu'il ne faisait plus très attention à ce qui pouvait bien s'y passer; en revanche, un détail intéressant l'avait intrigué; il avait vu à bord d'un navire une femme grande et très belle avec de longs cheveux noirs, et qui portait un diadème avec le symbole d'Isis. Nous quittâmes donc finalement Khaa sur nos deux barques, moi en compagnie de Binoc et de Twan, estimant de façon raisonnable, que nous avions à peu près une semaine de retard sur Ankh-Sethi. Alors que nous nous trouvions entre Khaa et Assouit, deux créatures immenses, hautes d'environ quatorze pieds surgirent brusquement de l'eau, ce qui eut pour effet de retourner nos deux barques et de nous jeter dans le fleuve; un combat très dur s'engagea alors contre ces deux monstres, pour lesquels les coups d'épée de Khalil et Binoc étaient apparemment inoffensifs, car les créatures semblaient être faites d'eau; malgré tout, après nos assauts répétés, moi ayant réussi à déterminer mentalement leurs noms secrets et à leur infliger quelques coups mentaux cuisants, Dragor à leur lancer une boule de feu d'une efficacité redoutable, et grâce aux puissants coups d'épée de Khalil, Binoc et Twan, nous réussîmes enfin à anéantir ces deux monstres, et à retourner les barques. Nous avions malheureusement perdu deux hommes d'équipage et une bonne partie de notre nourriture: il devenait maintenant presqu'évident qu'Ankh-Sethi se sentait un peu menacé par notre présence et qu'il faisait tout son possible pour entraver notre route....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Semut mois 2ème jour 19ème, an IVème de la XVème Dynastie</w:t>
      </w:r>
    </w:p>
    <w:p>
      <w:pPr>
        <w:pStyle w:val="Normal"/>
        <w:spacing w:lineRule="auto" w:line="276"/>
        <w:jc w:val="both"/>
        <w:rPr>
          <w:rFonts w:ascii="Arial" w:hAnsi="Arial" w:cs="Arial"/>
          <w:b/>
          <w:b/>
          <w:sz w:val="20"/>
        </w:rPr>
      </w:pPr>
      <w:r>
        <w:rPr>
          <w:rFonts w:cs="Arial" w:ascii="Arial" w:hAnsi="Arial"/>
          <w:b/>
          <w:sz w:val="20"/>
        </w:rPr>
      </w:r>
    </w:p>
    <w:p>
      <w:pPr>
        <w:pStyle w:val="Normal"/>
        <w:spacing w:lineRule="auto" w:line="276"/>
        <w:jc w:val="both"/>
        <w:rPr>
          <w:rFonts w:ascii="Arial" w:hAnsi="Arial" w:cs="Arial"/>
          <w:sz w:val="20"/>
        </w:rPr>
      </w:pPr>
      <w:r>
        <w:rPr>
          <w:rFonts w:cs="Arial" w:ascii="Arial" w:hAnsi="Arial"/>
          <w:sz w:val="20"/>
        </w:rPr>
        <w:tab/>
        <w:t xml:space="preserve">Nous venions à peine de nous remettre de nos émotions, continuant à ramer sur le fleuve (ayant perdu deux hommes, nous devions nous relayer pour garder notre rythme), lorsque soudainement, Dragor, Khalil et moi-même ressentîmes une forte émanation d'essence sous nos embarcations; un peu inquiets, nous nous arrêtâmes et attendîmes, avec l'envie pressante de regagner la rive la plus proche, distante d'environ une centaine de pieds. Quand tout à coup, nous aperçûmes très indistinctement une créature très longue qui oscillait dans l'eau sombre et qui percuta nos deux barques: nous tombâmes tous à l'eau, violemment projetés, et dûmes faire plusieurs efforts pour reprendre conscience et rejoindre à la nage nos barques qui dérivaient au gré du courant. Khalil, Korlian et Binoc ne perdirent pas leur sang froid et sortirent immédiatement leurs épées, frappant avec force la surface de l'eau pour étourdir notre assaillant; Khalil essaya de plonger mais il avait des difficultés à percevoir le monstre car l'eau était très trouble; conscient du danger qui nous guettait, Twan se mit en lévitation afin de pouvoir apprécier plus aisément la situation, et Dragor me téléporta instantanément sur la berge, car il pensait avec raison que, étant incapable de discerner le monstre, je ne pourrais pas déterminer son nom secret pour essayer de l'étourdir mentalement. Sur la rive, je parvenais difficilement à voir toutes les étapes du combat, et il était clair que je ne pouvais plus du tout aider mes compagnons; d'autre part, pris d'un élan de bonté, Dragor se mit en tête de téléporter sur la rive sécuritaire mes autres compagnons: il commença par Twan, qui ne le souhaitait pas du tout; mais la concentration de Dragor avait été telle que Twan ne put résister et il vint me rejoindre, r ~ ,furieux de n'avoir pu continuer à combattre la créature; pendant ce temps, je me rendis compte que notre ennemi était apparenté à un serpent d'eau gigantesque, et hélas, extrêmement intelligent; il était donc de mon devoir de me concentrer le plus efficacement sur la bête afin de deviner son nom secret et aider ainsi mes compagnons qui combattaient vaillamment; je hurlai alors à Dragor de me retéléporter sur une barque, mais le pauvre qui avait fort à faire à créer des boules de feu malheureusement peu efficaces, n'avait plus assez de puissance pour exaucer mon voeu; heureusement, Twan, qui ne pouvait se téléporter lui-même, avait la possibilité de me ramener sur le champ de bataille puisque j'étais consentant: c'est ainsi que je me retrouvai sur la barque, à une distance d'environ cinquante pieds du serpent, qui menait le combat en profondeur afin d'épuiser plus encore nos valeureux guerriers; mais cette distance était suffisante pour tenter de deviner la partie la plus intime de la créature; après une concentration épuisante, je parvins à connaître son nom, et je pouvais donc me fixer sur lui pour lui livrer une bataille mentale, alors que Khalil et Korlian redoublaient d'efforts à l'épée et au marteau, que Binoc s'évertuait à tirer des flèches sur le monstre, et que Dragor avait rejoint nos compagnons sous l'eau pour essayer de détruire le serpent par la magie; enfin, grâce à nos efforts conjugués de magie et de coups d'armes puissants, Khalil eut le bonheur d'asséner sa lame mortelle sur la créature dont le sang commençait à rougir la surface du fleuve; Khalil était très heureux car il avait conscience qu'il venait de tuer un Dragon d'eau, et la joie d'avoir pu défaire un Dragon le rendait rayonnant; mais nous n'eûmes guère le temps de nous réjouir de notre victoire, car deux crocodiles, attirés par le sang de la créature s'avançaient rapidement vers nous; je n'avais certes pas envie de me faire croquer par ces deux énormes sauriens, mais dans mon pays d’Égypte, ces animaux sont sacrés et je ne pouvais me permettre de participer physiquement à leur mort (j'en aurais d'ailleurs bien été incapable); aussi je me contentais de les assommer mentalement, tandis que Dragor les aveuglait avec un jet de lumière intense, et Khalil et Binoc leur portèrent aisément des coups d'épée meurtriers: ce combat fut une partie de plaisir en comparaison avec notre lutte précédente. Enfin en sécurité relative (nous barbotions toujours dans les eaux du Nil), nous regagnâmes rapidement la rive à la nage afin de retrouver Twan qui n'avait perdu aucun détail des combats et qui nous félicita chaudement; malheureusement d'autres hommes d'équipage avaient péri noyés et Husserc nous dit qu'il ne tenait plus du tout à nous accompagner parce qu'à coup sûr, nous avions déplu aux Dieux et ceux-ci nous avaient abandonnés; malgré nos menaces (nous dûmes rappeler à notre équipage qu'il était constitué d'esclaves qui devaient nous obéir) et nos promesses de leur donner une somme d'argent très substantielle s'ils continuaient leur chemin avec nous, les hommes refusèrent, en arguant qu'à la suite de ces combats, nos embarcations, qui dérivaient sur le fleuve, avaient été très endommagées et qu'il serait bien périlleux de continuer notre voyage sur des esquifs aussi frêles. Finalement Husserc nous indiqua la route pour nous rendre à Hermopolis (il suffisait de remonter le fleuve), où nous pourrions acheter un bateau rapide et de bonne qualité. </w:t>
      </w:r>
    </w:p>
    <w:p>
      <w:pPr>
        <w:pStyle w:val="Normal"/>
        <w:spacing w:lineRule="auto" w:line="276"/>
        <w:jc w:val="both"/>
        <w:rPr>
          <w:rFonts w:ascii="Arial" w:hAnsi="Arial" w:cs="Arial"/>
          <w:sz w:val="20"/>
        </w:rPr>
      </w:pPr>
      <w:r>
        <w:rPr>
          <w:rFonts w:cs="Arial" w:ascii="Arial" w:hAnsi="Arial"/>
          <w:sz w:val="20"/>
        </w:rPr>
        <w:tab/>
        <w:t xml:space="preserve">En arrivant à la cité d'Hermopolis, nous eûmes la joie de voir le soleil se lever et réchauffer la terre et la végétation de ses rayons bieufaisants; je ressentais cela comme une très bonne nouvelle, mais en même temps je pressentais que si Ankh-Sethi s'était peut-être détaché de Bast, c'est qu'il devait avoir des soucis causés par d'autres personnes, à savoir nous, et qu'il ferait tout son possible pour nous retarder: il s'était d'ailleurs sérieusement mis à la tâche en nous envoyant plusieurs de ses sbires sur le Nil! Alors que nous tentions de pénétrer dans l'enceinte de la ville, un garde, Nether, nous barra le passage et nous dit qu'il était formellement interdit d'entrer dans les murs avec une arme; nous tentâmes de lui expliquer que nous étions uniquement de passage à la recherche d'un navire, et que nous repartirions immédiatement après, et Khalil se fâcha devant le refus obstiné du garde de nous laisser passer; je dus user de diplomatie (n'est-ce pas l'appanage d'un Égyptien?) et je me proposais d'entrer seul dans ]a ville afin de trouver un bateau; Binoc décida alors de m'accompagner, et il laissa ses armes à l'entrée de la ville, alors que je confiais mon arc à mes compagnons; nous suivîmes donc Nether, qui était manifestement quelqu'un d'honnête et qui n'avait eu nullement le désir de nous nuire, qui nous amena sous une tente où nous attendait un scribe du nom de Shta'at; celui-ci nous demanda sèchement la raison de notre intrusion dans la cité, et, toujours usant de diplomatie (Binoc ne comprenait strictement rien à la situation car il ne parle pas un mot d'Égyptien), je lui fis remarquer que nous devions atteindre notre destination de façon urgente et qu'Hermopolis n'était qu'un arrêt; Shta'at me demanda alors quelle était cette destination et pourquoi nous mettions tant d'ardeur à vouloir la rejoindre: je dus lui dire, sans le froisser, que la situation était bien trop grave pour que je la lui révèle, et que je souhaitais sans tarder m'entretenir avec un personnage important de la cité. Interloqué, Shta'at nous dit qu'il allait prévenir Syra, et nous adjoint de ne rien faire pendant son absence; au nom de Syra je sursautai et traduisis instantanément à Binoc ce que le scribe venait de me dire; Binoc, n'ayant guère l'habitude des noms de mon pays ne réagit pas immédiatement, et je lui rappelai que nous connaissions un certain Syra qui était un personnage destiné à devenir très important en Égypte; je demandai alors à Shta'at de nous mener à Syra, en lui affirmant que je croyais le connaître, et le scribe nous dit de rester là en attendant que ce puissant Égyptien vienne à notre rencontre. Syra arriva peu de temps après, et Binoc et moi-même le reçûmes instantanément: c'était bien le Syra que nous avions déjà côtoyé, et celui-ci s'adressa à nous chaleureusement, ce qui mit Shta'at fort mal à l'aise; Syra nous questionna longuement sur notre voyage, et nous lui avouâmes que nous avions été dépêchés par la Prêtresse Nefermiw afin d'empêcher Ankh-Sethi de découvrir totalement le nom secret de Bast; nous lui dîmes également que nos compagnons étaient bloqués à l'entrée de la ville car ils n'avaient pas voulu abandonner leurs armes, et nous le priâmes de bien vouloir nous céder un bateau afin que nous puissions mener à bien notre mission; Syra nous dit que nos compagnons avaient déjà pu pénétrer dans la cité, qu'ils nous y attendaient et que nous aurions un bateau ainsi que toutes denrées nécessaires. Puis il nous présenta Tena Ma'at, guérisseuse protégée par ma Déesse, qui connaissait la situation à peu près aussi bien que nous, mais qui me rassura quand elle m'affirma que le nom secret de Bast n'avait sûrement pas encore été totalement découvert; lorsque je lui fis part de mes inquiétudes quant à la réapparition du soleil dans le ciel, elle ne sut quoi dire, mais acquiesça à mon interprétation. Nous allâmes donc retrouver nos amis, accompagnés de Tena Ma'at, qui s'était proposée pour nous venir en aide et nous suivre dans notre périple, et nous les vîmes en pleine discussion avec Syra ainsi qu'avec Tehent, mage fidèle du Prince. Tehent confirma mon hypothèse et nous indiqua qu’Ankh-Sethi avait actuellement son attention concentrée sur d'autres personnes (nous sans aucun doute), et qu'il était aidé dans son entreprise par une femme immortelle; lorsque je lui demandai si cette femme portait un diadème avec le symbole d'Isis, il ne put me donner de réponse. Tehent nous apprit aussi (nous le savions déjà) qu'un ancien temple de Bast avait été érigé sur le Mont Sinai, et qu'il était certainement la destination de Khamsa. ~ nous pria également instamment de nous préparer à l'éventualité de notre mort dans cet endroit très périlleux et nous demanda d'effectuer tous les préparatifs nécessaires à notre comparution devant Anubis et Osiris, ce qui jeta un léger trouble dans l'assemblée. Enfin, il y eut une petite altercation entre Syra et Korlian, quand Syra nous rappela qu'une bande de Nains avait involontairement provoque un désastre à Memphis, en voulant probablement chercher quelques trésors dans la Pyramide de son ancêtre Perea-Ur. Je ne peux évidemment qu'approuver intérieurement la colère de Syra devant la cupidité des Nains..., d'autant que Korlian semble mépriser Syra (ainsi d'ailleurs que les autres Égyptiens). Syra nous donna également l'assurance que nous aurions un navire prêt à nous embarquer à Khoser, et il nous souhaita bonne chance en guise d'adieu. </w:t>
      </w:r>
    </w:p>
    <w:p>
      <w:pPr>
        <w:pStyle w:val="Normal"/>
        <w:spacing w:lineRule="auto" w:line="276"/>
        <w:jc w:val="both"/>
        <w:rPr>
          <w:rFonts w:ascii="Arial" w:hAnsi="Arial" w:cs="Arial"/>
          <w:sz w:val="20"/>
        </w:rPr>
      </w:pPr>
      <w:r>
        <w:rPr>
          <w:rFonts w:cs="Arial" w:ascii="Arial" w:hAnsi="Arial"/>
          <w:sz w:val="20"/>
        </w:rPr>
        <w:tab/>
        <w:t xml:space="preserve">Finalement nous quittâmes Hermopolis sur le bateau que nous avait donné Syra, et nous tâchâmes de rattraper notre retard; nous franchîmes sans trop de difficultés les villes de Khaa, Shemis, Tibis, Denderen et Khene où nous profitâmes d'un arrêt pour nous ravitailler; enfin nous arrivâmes à Khopte, dernière étape sur le Nil avant d'affronter le désert pour rejoindre Khoser, port que nous connaissions bien sur la Mer Rouge. A Khopte, nous tentâmes de trouver une caravane de marchands en direction de Khoser, mais on nous apprit que la prochaine caravane ne partait que le lendemain, et nous ne pouvions nous permettre de ralentir notre marche; nous eûmes la chance de trouver un jeune guide, d'une vingtaine d'années, et du nom de Tscha'ai, qui connaissait très bien le chemin pour l'avoir fréquemment emprunté; nous lui promîmes une récompense fort intéressante, et il accepta de nous accompagner. Nous avions quitté la ville depuis déjà quelques temps, lorsque soudain Khalil aperçut au loin une forme étrange entourée de poussière, et qui semblait immobile; Tscha'ai, après l'avoir observée longuement prit peur et nous dit qu'il s'agissait là d'une sorte de Dragon très méchant, qui avait le pouvoir de lancer des sorts et qui s'attaquait aux caravanes, les détruisant toutes: en effet, pas un seul des malheureux qui l'avaient rencontré n'avait survécu; soudain la créature prit son envol et se dirigea à vive allure vers nous, en crachant du feu: le combat avec Biophat venait de s'engager; cette lutte fut acharnée et dura fort longtemps, et sans les efforts conjugués de nous tous, nous aurions certainement été tués; nous y avons d'ailleurs perdu quelques plumes, et plusieurs d'entre nous furent brûlés, heureusement sans trop de gravité; mais le résultat était bien là, et nul doute que les prochaines caravanes loueront notre nom, car elles pourront maintenant se rendre à Khoser sans avoir à craindre de rencontrer Biophat. Nous continuâmes donc notre route, et nous nous arrêtâmes à Sahu, oasis au coeur du désert, pour y passer la nuit, où nous rencontrâmes une caravane de marchands venant d'Orient; nous en profitâmes pour faire quelques emplettes, et au matin suivant nous reprîmes notre voyage en direction de Khoser, en laissant Tscha'ai repartir vers Khopte. Aux abords de la ville, une troupe de gardes bien armés nous intercepta et nous ordonna sévèrement de les suivre sans leur opposer la moindre résistance, car ils devaient nous amener devant le juge Djoser qui devait nous signifier notre état d'arrestation et notre condamnation; nous étions évidemment bien surpris, ne comprenant absolument pas ce qui se passait; je dis au chef de la garde que nous souhaitions voir le personnage principal de la cité, et que nous avions des lettres de références données par Syra d'Hermopolis; le garde refusa de m'entendre et nous fûmes amenés vers Djoser à l'intérieur d'une cour bien gardée par de nombreuses sentinelles. Djoser nous dit que nous étions accusés du meurtre de son frère, qu'il y avait une multitude de témoins qui pourraient certifier que nous étions les auteurs de ce crime, dont les marchands que nous avions croisés à Sahu (mais il nous était impossible de nous confronter à eux), et qu'en conséquence, il nous était laissé le choix suivant: soit nous étions décapités en place publique, soit nous étions libres de quitter la ville en abandonnant toutes nos affaires. Quelle injustice! Mon sang ne fit qu'un tour et j'eus l'envie violente de déterminer le nom secret de ce sombre individu pour le mettre hors d'état de nuire: comment accepter d'abandonner mes osselets bénis par Nefermiw et la gourde de vie, don de Nathaniel? Mes compagnons eurent sensiblement la même réaction que moi, et Khalil fut le premier à dégainer son épée; le combat venait de s'engager entre le juge, ses gardes et nous mêmes; cette lutte, longue et sanglante, fit beaucoup de victimes dans les rangs de nos ennemis, tant et si bien que la plupart des survivants, dont Djoser, prirent la fuite, appeurés par notre puissance, et en particulier par celle de Dragor qui carbonisa un des gardes en lui lançant une boule de feu destructrice; la place étant devenue libre, nous prîmes nos jambes à nos cous pour quitter ce lieu au plus vite (il était évident qu’une troupe armée se lancerait à notre poursuite et que si nous étions repris nous n'aurions probablement pas de choix) et nous rendre au port à la recherche du bateau que nous avait promis Syra. Je dois ici avouer que notre action fut peut-être plus grave qu'il n'y paraît, car en ayant tué des êtres humains et non des démons, Khalil et Twan ont gravement manqué à leur code d'honneur; cependant je ne les blâmerai certainement pas, et je comprends parfaitement leur réaction qui fut également mienne. Arrivés au niveau du port, nous dûmes dépenser beaucoup d'argent pour que le capitaine du bateau accepte de prendre le large précipitamment, car nous ne tenions pas à être repris, et il fallait rattraper rapidement le retard que nous avions accumulé sur Ankh-Sethi; celui-ci n'est d'ailleurs certainement pas étranger à l'affaire qui nous a fait perdre un temps précieux à Khoser. Le voyage sur la Mer Rouge se passa bien, et nous passâmes à proximité de l'île auprès de laquelle j'avais eu la vision de la naissance de l'avatar de Seth et d'Apep, et sous laquelle on voyait toujours une architecture sous-marine. Enfin on accosta sur la péninsule du Mont Sinai, et nous nous préparâmes à affronter la montagne et tous ses dangers. </w:t>
      </w:r>
    </w:p>
    <w:p>
      <w:pPr>
        <w:pStyle w:val="Normal"/>
        <w:spacing w:lineRule="auto" w:line="276"/>
        <w:jc w:val="both"/>
        <w:rPr>
          <w:rFonts w:ascii="Arial" w:hAnsi="Arial" w:cs="Arial"/>
          <w:sz w:val="20"/>
        </w:rPr>
      </w:pPr>
      <w:r>
        <w:rPr>
          <w:rFonts w:cs="Arial" w:ascii="Arial" w:hAnsi="Arial"/>
          <w:sz w:val="20"/>
        </w:rPr>
        <w:tab/>
        <w:t xml:space="preserve">Alors que nous gravissions un chemin rocailleux, nous fûmes arrêtés par une chute de pierres qui nous affaiblit, moi particulièrement car je perdis l'équilibre et me fis quelques blessures, heureusement sans gravité. Khalil et Binoc allèrent jeter un coup d'œil pour voir si cet éboulis avait été provoqué intentionnellement, mais ils ne perçurent rien d'anormal; alors que nous nous remettions de nos blessures et que nous continuions à avancer lentement, nous vîmes au détour du sentier un troll qui nous chargea; l'instinct belliqueux mais également de survie de Khalil fit le reste, et celui-ci se précipita à sa rencontre en poussant des cris féroces: nous allions une fois de plus affronter un envoyé d'Ankh-Sethi, et nous ne lui ferions pas de cadeau! C'est effectivement ce qui se passa, et le troll fut défait après que nous eûmes portés quelques coups décisifs; mais je deviens de plus en plus inquiet: en effet, les créatures que nous rencontrons de plus en plus fréquemment sont bien plus puissantes que ne pourraient le supposer mes amis guerriers, car j'ai de plus en plus de difficultés à déterminer leurs noms secrets: cela ne présage rien de bon... Après la mort du troll, les événements æ précipitèrent, et nous rencontrâmes coup sur coup des hommes-chacals qui furent très difficiles à abattre (ma magie, je le sens, deviens de moins en moins efficace à mesure que nous approchons du temple de Bast), et sans la force de Khalil, Korlian et Binoc, ainsi que les puissantes boules de feu de Dragor, nous aurions succombé à la férocité de ces créatures. Mais je dois également rendre un hommage appuyé à Tena Ma'at qui s'est révélé être une guérisseuse particulièrement exceptionnelle et fort utile, car elle prodigue des soins sans égal à tous les blessés. Hélas, il était dit que nous ne trouverions pas le repos dans notre quête, car nous vîmes soudainement une créature ailée terrifiante chevauchée par un guerrier noir à l'aspect très noble et invincible æ précipiter vers nous et qui nous entoura d'une ceinture de pénombre absolue dont le rayon atteignait au moins cent cinquante pieds: il m'était totalement impossible de déterminer les noms secrets de ces deux personnages, malgré mes tentatives réitérées, et les coups de Binoc, Khalil, Korlian et Twan les laissèrent de marbre; nous n'eûmes d'autre solution que de nous enfuir, d'autant que ces êtres nous affaiblissaient terriblement d'un seul coup d'œil; soudain un démon fantastique apparut entre le guerrier noir et la créature ailée, et l'ensemble æ dématérialisa quasi-instantanément! C'est à ce moment que Khalil crut entendre un rire sarcastique dans sa tête, ainsi qu'une injonction à fuir; en outre il ressentit quelque chose d'étrange qu'il était incapable d'exprimer, et il dut demander à Twan de l’hypnotiser pour que nous puissions avoir connaissance de sa vision: il avait ressenti des reflets de tourments dans d'autres plans spirituels. Après cela, Dragor voulut voir si l'amulette de Perdurabo reprenait vie, et il vit, ainsi que moi, le Temple de Bast peuplé hommes-chacals commandés par le Seigneur noir, ainsi que la ville de Tularar, dans les Terres du Milieu, en état de siège. Nous comprîmes plus tard, après être sortis de la léthargie dans laquelle nous avait plongés cette vision, que nous avions été les seuls à pouvoir concevoir cette apparition, et que cette faculté était un cadeau de Nathaniel, car nous avions accepté d'absorber son essence; ainsi à sa manière, Nathaniel nous était vraiment venu en aide en nous léguant cette possibilité d'appréhender quelques événements à venir. Après ces journées fort angoissantes, nous eûmes le plaisir de nous reposer un peu et de continuer notre chemin dans la montagne sans réelle difficulté. Alors que nous marchions, la terre se mit à trembler violemment et je fis une chute qui me laissa complètement étourdi: lorsque je repris conscience, je vis en face de moi un ver gigantesque qui s’avançait vers nous et qui s'apprêtait à nous livrer combat....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Semut mois 3ème jour 15ème, an IVème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 xml:space="preserve">Nous vîmes alors que le monstre qui s’avançait vers nous était d'une taille imposante, puisqu'il mesurait plus de trente cinq pieds de long, qu'il faisait un diamètre approximatif de vingt pieds, et que sa langue, qu'il dirigeait dangereusement vers nous comme pour nous happer et nous dévorer, monstrueuse, atteignait au moins dix pieds de long. Ceci ne nous empêcha pas de lutter vaillamment contre ce fléau de Khamsa, mais le combat fut très pénible et périlleux; bien que j'eus réussi sans trop de difficultés à déterminer le nom secret de 1., bête, je fus pratiquement incapable de lui infliger quelques blessures mentales dont je commence à mieux percer le secret, et sans l'aide de nos guerriers, nous ne nous serions guère tirés d'affaire, d' autant que Dragor était dans la quasi-impossibilité de lui projeter quelques boules de feu bien placées, car la créature semblait immunisée contre le feu, étant elle-même capable de cracher sur ses adversaires des jets d'acide extrêmement destructeurs: c'est ainsi que Binoc et Korlian en firent la douloureuse expérience, puisque chacun d'eux eut un bras sévèrement brûlé; le bras de Korlian fut même totalement calciné et ne restait attaché à son tronc que grâce à quelques lambeaux de chair; c'est la raison pour laquelle, deux de nos guerriers étant dans l'incapacité de porter au monstre des coups d'épée, de marteau, ou même de tirer quelques flèches, nous décidâmes de battre retraite, car il nous semblait, en plein moment de découragement, que la bête était invincible, et que nous ne parviendrions jamais à nous en défaire. Mais hélas, nous n'étions pas au bout de nos peines, car, alors que nous avions réussi à parcourir plusieurs dizaines de pieds pour nous mettre à l'abri, la terre se mit à trembler violemment sous nos pas, nous faisant vaciller et nous occasionnant quelques blessures, heureusement mineures pour la plupart d'entre nous (cependant je ressentis une violente douleur au bras gauche et me rendis compte que celui-ci était brisé), et la gueule béante du ver géant réapparu à seulement quelques pieds de nous: le combat que nous avions décidé d'abandonner reprenait par la force du monstre, et il nous fallait chèrement vendre notre peau, pour ensuite se rendre au Temple où nous attendait Ankh-Sethi. C'est probablement le désir le plus cher d'aller affronter celui qui se préparait à dominer le Monde qui nous redonna courage et force, car je réussis à force de concentration à étourdir le ver pour quelques instants, ce qui permit à Khalil de lui infliger de puissants coups d'épée et de l'achever, alors que Tena Ma'at s'évertuait à soulager les blessés. Après le combat, nous constatâmes la gravité des blessures de Binoc et de Korlian dont les bras, s'ils n'étaient pas soignés dans les plus brefs délais, allaient pourrir et peut-être provoquer la gangrène chez nos deux amis; quant à moi, Tena Ma'at appliqua des herbes miraculeuses sur ma fracture, et je pus récupérer toutes mes facultés en peu de temps. Mais pour Binoc et Korlian, il en allait tout autrement et Korlian en particulier gardait peu d'espoir de retrouver un jour son bras; aussi il avertit qu'il préférait que le bras de Binoc soit soigné avant le sien, en arguant (avec raison il faut bien le reconnaître) que Binoc, dont le maniement de l'arc était remarquable, avait absolument besoin de ses deux bras pour utiliser son arme de prédilection, alors que lui, Korlian, serait capable de n'utiliser qu'un de ses membres pour se servir de son marteau. Dragor se proposa alors, car c'était la seule solution envisageable compte tenu de la gravité de la situation, d'intercéder auprès des Dieux, et se prépara longuement à faire un rituel magique qui pourrait rendre son bras à Binoc; pour lui assurer un meilleur succès, car nous savions tous que cette cérémonie était extrêmement risquée, Tena Ma'at, Korlian et moi-même lui transférâmes mentalement une partie de notre puissance magique, afin qu'il la dorme en offrande aux Dieux. Dragor définit alors un cercle imaginaire sur le sol et s'y enferma, effectuant des gestes fantastiques que lui seul pouvait comprendre. Le message des Dieux ne se fit guère attendre, et ceux-ci accueillirent plutôt favorablement la cérémonie rituelle, puisque le bras de Binoc fut soigné comme par miracle; en revanche, Dragor, ainsi que Korlian, Tena Ma'at et moi-même, qui avions de bonne grâce participé au rituel, eûmes à subir quelques dommages corporels, heureusement sans grande gravité; mais ce fut la seconde fois en peu de temps que j'eus mon bras gauche cassé, et je remercie une fois de plus Tena Ma'at pour son aide précieuse. Alors que nous nous remettions tous plus ou moins péniblement de notre combat avec le ver géant et de la cérémonie magique de Dragor (qui paniqua quelque peu mes compagnons guerriers), nous vîmes au bout du chemin deux trolls de pierre de grande taille, au moins douze pieds de haut, qui semblaient nous attendre, mais qui apparemment ne montraient aucun signe d'hostilité; nous jugeâmes plus prudent de les éviter, car nous avions quelque chose de plus essentiel à faire que de nous amuser à occire ce genre de créatures; malheureusement il ne semblait y avoir guère d'issue possible puisque le chemin était étroit et que le terrain était très accidenté: pour les éviter il aurait été nécessaire de gravir la montagne: nous nous y attelâmes donc, mais moi, Égyptien peu habitué à escalader des pentes escarpées, glissais maladroitement et retombais lourdement sur le sentier, en me faisant de surcroît quelques égratignures douloureuses. Korlian et Khalil à dire vrai en furent tout heureux car ils avaient l'impression que le temps passait trop lentement et que nous manquions d'exercice; c'est pourquoi ils s'élancèrent joyeusement, malgré les avertissements très clairs de Tena Ma'at et de moi-même, en poussant des cris féroces vers les deux trolls qui ne pouvaient certainement plus rester passifs; sur le coup je pensais que Korlian était vraiment devenu fou d'aller æ battre contre deux monstres aussi puissants, alors qu'il n'avait plus que l'usage d'un bras, et au fond de moi je le maudissais; mais en y réfléchissant bien, je me dis après coup qu'il n'y avait probablement pas d'autre solution, et que pour aboutir jusqu' au Temple, il aurait été nécessaire de les combattre puisque nous ne pouvions pas escalader la montagne. Le combat fut terrible, et mon aversion pour les trolls augmente de jour en jour, car ces deux-là étaient d'une très grande puissance; nous eûmes beaucoup de difficultés à les détruire, et Khalil, fidèle à son habitude, fut celui qui leur porta le plus de coups mortels, après avoir également essuyé quelques vilaines blessures. Après cette lutte acharnée. qui ne restera pas trop longtemps dans ma mémoire, nous nous remîmes à marcher en direction du Temple, que nous estimions pouvoir atteindre en huit jours de temps, et en profitâmes pour nous reposer un peu, car il semblait que le sentier était devenu désert et que plus rien ne nous attaquerait; c'est pourquoi, Dragor, se sentant en conditions favorables. décider d'entrer en contact de nouveau avec les Dieux pour soigner le bras .le Korlian qui se mettait à pourrir rapidement et dont l'odeur commençait à devenir pestilentielle. Hélas, Dragor qui se croyait investi d'un pouvoir divin, puisqu'ayant brillamment réussi sa première cérémonie, se prépara moins bien qu'il n'aurait dû le faire. et malgré le transfert de toutes nos puissances magiques réunies, le rituel tourna à la catastrophe, provoquant le courroux furieux des Dieux qui ne pardonnèrent pas à Dragor sa faute irréparable, et qui par la même occasion se vengèrent sur Korlian, Tena Ma'at et moi qui avions une fois de plus donné notre assentiment à cette cérémonie: nous tombâmes tous instantanément dans le coma et eûmes à subir les pires tourments pendant notre sommeil provoqué; Dragor venait de perdre tout espoir de pouvoir entrer de nouveau en contact avec les Dieux, et nous nous voyions tous privés de notre magie pour un temps indéterminé; en outre, Tena Ma'at avait énormément souffert. car toute la puissance divine s'était par malchance concentrée sur elle, et ses blessures n'était guère bénignes; de plus, et cela était fort décourageant, elle n'avait plus le don de guérison. Malgré tout, les Dieux durent avoir un peu pitié de nous dans leur colère, car Korlian heureusement retrouva son bras intact (il ne lui manquait plus que sa longue barbe. ce qu'il considérait comme un déshonneur outrageant); en revanche. toutes ses plaies et souffrances se retrouvèrent transférées sur Dragor qui ne put guérir que quelques jours plus tard (cependant son bras restait inerte et sans vie). A vrai-dire, et bien qu'il ait été l'instigateur de cette cérémonie, Dragor fut le compagnon qui eut le moins à souffrir de cette malheureuse situation puisqu'il retrouva partiellement ses pouvoirs magiques, mais pas le contact privilégié qu'il avait su entretenir avec les Dieux, en peu de jours. De fait. il était devenu dangereux pour nous de continuer plus avant dans notre quête d'Ankh-Sethi car plus aucun de nous, hormis Dragor, n'était capable d'utiliser sa propre magie; aussi nous décidâmes tous de faire halte et d'attendre le retour de notre puissance, en espérant qu'elle reviendrait le plus rapidement possible, car pendant ce temps Khamsa faisait le nécessaire pour entraver ma pauvre Déesse, Les jours qui suivirent furent mornes et tous nous nous sentions terriblement découragés car rien ne nous était favorable; Khalil profita de notre inaction forcée pour s'assurer que la région était tranquille: il ne rencontra qu'un ours, qu'il tua facilement (il le regretta amèrement par la suite, car selon lui cela n'était pas vraiment un acte de bravoure), et revint nous voir, en nous disant que les alentours étaient complètement désertiques et pratiquement sans la moindre trace de vie. Peu de temps après son retour, je retrouvais par bonheur toute ma puissance magique dans son intégralité, et Dragor et moi comprîmes alors que Korlian et Tena Ma'at ne seraient pas prêts de récupérer leurs pouvoirs avant bien longtemps, plusieurs mois selon notre estimation la plus réaliste; cela nous embarrassait fort, compte tenu de l'ampleur de la tâche qui nous attendait; aussi nous décidâmes à contrecoeur de poursuivre notre chemin et de nous diriger vers l'antre de Khamsa. Alors que nous nous rapprochions du Sanctuaire, nous vîmes arriver vers nous un étrange personnage, avec une allure gracieuse de félin et aux habits incontestablement Égyptiens; je reconnus alors en cet être un homme-chat, qui se présenta à nous en prétendant se nommer Sibasti. et qui nous proposa son aide pour vaincre Ankh-Sethi; il nous avoua qu'il était le frère de Bastikeri, et qu'il nous avait été envoyé grâce à l'intervention de sa soeur et de Nefermiw qui gardaient un oeil protecteur sur nous; il nous apprit également que Khamsa avait un peu relâché son étreinte sur Bast, et que cette dernière n'avait plus autant de problèmes: en effet, selon Sibasti, comment un simple humain pourrait-il déterminer le nom secret d'une Déesse aussi puissante, qui avait réussi à déterminer à force d'ingéniosité le propre nom secret de son père Ra et de tous les autres Dieux? Cette dernière phrase me mit mal à l'aise car je sentais que Sibasti essayait par là de ne pas trop nous inquiéter et de nous redonner courage; mais il dut bien finalement admettre qu'il était très urgent de détruire Khamsa le plus rapidement possible, car il s'apprêtait à commencer une cérémonie magique très dangereuse qui pourrait plonger l'ensemble des Dieux dans les limbes. Cette rencontre nous remit un peu de baume au coeur et nous redonna courage car il était très réconfortant de constater que les Dieux, bien que dans une situation très critique, ne nous avaient pas complètement abandonnés; ce sentiment fut encore renforcé lorsque, alors que nous étions assis sur le chemin en train de savourer un repas réparateur, nous vîmes surgir devant nous, sortant de l'air comme par magie, le Prince Syra qui s’avança majestueusement vers nous et qui nous offrit également ses service:,; sa prestance était grande et son allure altière. et en guise de bienvenue il soigna merveilleusement bien le bras de Dragor, et décida de prendre la tête de notre groupe; Khalil, qui, il faut bien l'avouer, à cause de son charisme était devenu notre guide (alors que Dragor avait acquis l'autorité spirituelle), acquiesça et ne tenta pas de se rebeller, convaincu par le port droit de notre nouveau compagnon de route; en revanche, cette prise de position ne fut pas du tout du goût de Korlian, qui reprocha sèchement à Syra le peu de cas qu'il faisait de la bravoure de Khalil, et qui ne put s'empêcher de lui dire qu'il n'était qu'un étranger, certes puissant, mais qu'il ne pouvait ainsi se prétendre purement et simplement notre guide. Piqué au vif, Syra rétorqua instantanément qu'il n'accepterait jamais qu'un simple Nain, fils d'un peuple qu'il haïssait (je ne rappellerai pas une fois de plus ce que les Nains ont pu faire dans son pays d'Égypte...), lui parle sur ce ton, lui qui était demi-dieu et fils du Verbe Ra; ces paroles nous ébranlèrent tous, en particulier Khalil qui se mit à lui vouer une admiration sans limite, car nous sentions une telle force de caractère dans ce personnage qu'assurément nous détruirions aisément Khamsa, aidé dans notre croisade par la puissance divine de Ra. D'ailleurs Syra nous promit que nous aurions tous le bonheur d'être en contact avec ce Dieu illustre, ce qui laissa Korlian de marbre; il se remit d'ailleurs à se quereller avec Syra, et sans l'intervention bénéfique de Khalil, cette altercation aurait pu tourner fort mal, car les deux hommes avaient dégainé leurs épées; Korlian dut promettre en maugréant qu'il obéirait à Syra, tandis que celui-ci se promettait de faire payer fort cher à notre Nain ses paroles désobligeantes. Nous continuâmes alors notre chemin, regaillardis par la compagnie de Sibasti et de Syra, et après quelques jours de marche. nous parvîmes enfin en vue de ce Temple qui nous faisait tous frémir. En guise de préambule. Sibasti nous apprit que le Sanctuaire avait été construit il y a de cela bien longtemps par le peuple Tsouya Kandji qui l'avait dédié à la Déesse Bast. et que ce temple comprenait deux parties principales. Siochat et Mijout. que l'on pouvait traduire par Puits du Chacal; peu de temps après nous avoir dit cela. Sibasti se mit à pâlir et nous avertit en tremblant que Khamsa venait de commencer sa cérémonie rituelle au niveau du puits. dont il ne connaissait toujours pas l'emplacement. pour enfermer définitivement les Dieux en son pouvoir maléfique. Il était donc devenu urgent pour nous d'agir. et nous pénétrâmes silencieusement dans l'enceinte. la gorge nouée. Deux très larges portes sans poignée se dressaient devant nous, et une rapide inspection nous permit de voir qu'elles étaient solidement verrouillées et que nous ne pourrions entrer normalement dans le Sanctuaire proprement dit; Dragor dut alors user de sa magie pour nous faire passer à travers ces barrières. et nous nous retrouvâmes instantanément dans un long couloir très sombre dont nous ne voyions pas la fin. Tâtonnant dans la pénombre et nous laissant guider par le mur. nous percûmes à notre droite une petite pièce où s’enivrait une quinzaine hommes-chacals qui. heureusement. ne sentirent pas notre présence; nous décidâmes de ne pas nous attarder et continuâmes notre descente dans le couloir: notre dernière expérience avec de telles créatures nous avait laissé un cuisant souvenir. et il était assurément plus sage de ne pas avoir à les affronter. Les ténèbres retardant péniblement notre progression. nous ingérâmes tous de l'herbe qui nous permettait de voir en infra-vision (mais dont les effets secondaires étaient loin d'être aussi redoutables que ceux du melkhar) et continuâmes à longer le couloir, apercevant de temps à autres des ouvertures menant à des pièces habitées chacune par des dizaines hommes-chacals. Après une longue marche qui nous sembla interminable, nous débouchâmes sur l'entrée d'une très grande salle, dont le plafond était soutenu par neuf larges piliers de pierre; au fond de la salle on pouvait apercevoir un trône sur lequel était assis un personnage habillé en noir. mais que nous ne parvenions pas à distinguer nettement. Dragor eut alors l'idée d'envoyer Beth son petit fennec en éclaireur. car il avait la faculté de dialoguer mentalement avec lui; le petit animal entra alors dans la pièce. et Dragor nous dit que le personnage assis était le guerrier noir que nous avions déjà combattu sur le chemin menant au Temple. et que celui-ci était accompagné par dix hommes-chacals; soudainement. Dragor perdit le contact avec son familier. et nous eûmes le temps de voir près du trône une petite boule noire carbonisée. tourbillonnante et fumante: le guerrier venait de se rendre compte de la présence de l'infortuné fennec. et l'avait transformé en boule de chaos, qui lorsqu'elle rencontrait de la matière vivante, la désintégrait instantanément; il ne restait pour nous plus d'autre solution que de faire irruption dans la salle et de nous préparer à combattre durement ces créatures démoniaques: Syra et Khalil se mirent en première ligne. accompagnés de Binoc et Sibasti. tandis que Tena Ma'at, Dragor et moi-même restions derrière cette ligne de défense pour nous concentrer et tenter de jeter des sorts à nos assaillants; quant à Korlian et Twan, ils faisaient bloc et surveillaient le couloir pour nous prévenir au cas où d'autres monstres arriveraient de cette direction. Le combat fut terrible, comme tous les précédents. et les hommes-chacals se défendaient bien. alors que le guerrier noir restait tranquillement assis sur son trône à regarder la scène avec amusement. persuadé que ses gardes nous anéantiraient facilement; mais c'était sans compter sur la bravoure et le courage de Syra et de Khalil, qui à force de coups d'épée meurtriers. décimaient un à un les hommes-chacals; Tena Ma'at tenait admirablement bien son rôle de guérisseuse. et dès que l'un de nos guerriers était atteint. elle s'empressait d'aller les soigner rapidement en leur redonnant une rage de vaincre jamais inégalée; quant à Dragor et moi-même, nous étions surtout spectateurs: notre Archmage ne pouvait se permettre de lancer des boules de feu dans la mêlée. car il aurait pu détruire l'un de nos compagnons. et j'avais de réelles difficultés à asséner à nos ennemis des blessures mentales efficaces (bien qu'il me fut permis de leur infliger de temps à autre quelques égratignures douloureuses). Pendant que le combat faisait rage dans la pièce. trois hommes-chacals surgirent dans le couloir et s'apprêtèrent à nous affronter: Korlian et Twan nous donnèrent l'alerte, et Dragor lança une boule de feu qui en brûla un grièvement; mais les deux autres étaient encore valides. si bien que Twan eut l'idée de répandre à terre le contenu huileux de ses outres. qui au contact des flammèches provoquées par la boule de feu. s’enflammèrent aussitôt. faisant pousser des cris de rage et de douleur à nos assaillants. Pour les écoeurer plus encore. Dragor projeta quelques bogues d'acier aux piquants acérés qui ralentirent sérieusement nos ennemis dans leur progression. et l'effet conjugué du feu et des piquants mit à terre un autre homme-chacal, tandis que le dernier rescapé s'en allait. l'épée levée combattre Twan qui ne lui laissa aucune chance de survie. Alors que Syra. Khalil et Sibasti (qui lui aussi avait fait preuve de réelles qualités quant à l'art de manier une arme) venaient de décapiter le dernier homme-chacal encore valide dans la salle aux piliers. le guerrier noir se mit à agir. subtilement comme à son habitude, et nous envoya des sorts mentaux qui nous épuisèrent de façon dramatique: les guerriers qui étaient très résistants n'eurent pas trop à souffrir de ces manifestations. mais Tena Ma'at. Dragor et moi-même. qui étions frêles et fragiles. ne pûmes supporter ces assauts répétés de magie. et nous tombâmes dans un coma profond. La suite se passa assez vite. et Binoc et Twan me racontèrent. lorsque je fus réveillé. que Khalil et Syra s'étaient précipités au devant du guerrier. l'épée levée. pour lui porter des coups fatals: mais le guerrier était puissant. et il semblait endurer sans difficultés les coups de nos nobles compagnons; quand soudain. Sibasti dont l'agilité était grande. (c'est un homme-chat, ne l'oublions pas, qui a toute la grâce et l'aisance de ces félins sacrés) parvint au niveau du trône et réussit à se mettre derrière le guerrier: il lui asséna alors sur l'épaule un violent coup d'épée qui fit trembler notre dangereux adversaire; celui-ci fut tellement surpris qu'il ne put réagir. et Sibasti profita de son moment de stupeur pour lui trancher la tête. Ce fut Khalil qui nous sortit de notre coma. et l'action d'éclat de Sibasti nous mit de très bonne humeur, car nous avions assurément gagné l'impression que nous allions bientôt toucher au but, même si de grand, dangers nous attendaient encore dans ce temple; en outre, Sibasti venait de mériter brillamment notre estime, et il était vraiment devenu un membre à part entière de notre groupe. Nous quittâmes la salle regaillardis et continuâmes à longer le couloir, dans lequel nous pouvions sentir des effluves de putréfaction avancée, ce qui nous fit penser avec raison que nous nous trouvions dans un domaine de monstres; nous visitâmes de nombreuses salles vides pendant notre course, dont certaines étaient closes; il était probable que ces salles étaient des repères de créatures maléfiques, car Korlian essaya une fois d'ouvrir une de ces portes; en effet, nous avions entendu des gémissements sourds émaner d'une pièce: un jeune chiot à l'allure monstrueuse en sortit, que Korlian tua sur le coup après avoir refermé la porte précipitamment, et nous sûmes qu'il s'agissait là d'une maternité de jeunes hommes-chacals qui n'avaient pas encore atteint leur pleine maturité; nous jugeâmes donc plus prudent de ne pas pénétrer dans cette chambre, où le nombre de ces créature devait être très important compte tenu de l'ampleur des aboiements. Nous reprîmes notre chemin et parvîmes à une intersection de plusieurs croisées qui nous rappelait le mauvais souvenir du labyrinthe que nous avions visité lors de notre excursion dans la pyramide de Memphis; au centre de ce carrefour, il y avait un puits: me souvenant que Sibasti nous avait dit que Khamsa allait faire sa cérémonie au Puits du Chacal, je demandai à Korlian et Twan d'aller inspecter ce puits; il n'y virent que de l'eau sombre, et il était probable que cet endroit n'était pas celui que nous cherchions: cela devait être vraisemblablement un abreuvoir pour toutes les créatures qui peuplaient ce dédale. Ne sachant quelle direction prendre, nous choisîmes au hasard un chemin; je demandai alors à Khalil de vérifier s'il parvenait à reconnaître le nord, ayant soudainement peur que des phénomènes aussi mystérieux que dans la Pyramide puissent également survenir dans le sanctuaire: il me tranquillisa car il avait pu reconnaître les quatre points cardinaux et était en pleine possession de ses sens. Le chemin que nous avions décidé de parcourir était très tortueux, menant sans cesse à une multitude de salles, heureusement vides, quand soudain nous tombâmes nez à nez avec vingt hommes-chacals qui se mirent à nous attaquer: le couloir étant très étroit, il n'était guère pensable pour moi de tirer des flèches, car je risquais à tout instant de blesser un de mes compagnons, et Dragor également se voyait dans l'impossibilité de foudroyer nos adversaires pour la même raison; de toute façon, il m'était impossible d'utiliser ma magie, car je m'étais épuisé à essayer d’infliger des blessures mentales aux hommes-chacals dans la salle aux piliers. et le temps qui s'était écoulé était trop court pour avoir l'espoir de retrouver ma puissance. C'est donc Khalil et Syra qui furent les maîtres du combat, et grâce à leur bravoure qui n'est plus à démontrer et à leur vaillance, après un combat rude et sans pitié qui leur occasionna de cruelles blessures, ils réussirent à neutraliser nos assaillants: de nombreux hommes-chacals périrent dans la bataille, et ceux qui n'étaient pas morts s'étaient enfuis pour sauver leur vie; il devenait donc pratiquement évident que ces créatures qui se dressaient devant nous avaient pour but de nous retarder dans notre entreprise, mais qu'elles n'étaient pas assez courageuses ni même assez dévouées au maître de ces lieux pour se laisser mourir. Cependant cette situation était assez angoissante, car nous avions jusqu'à présent rencontré beaucoup de monstres, et il était probable qu'avant d'affronter directement notre pire ennemi, de nombreuses autres créatures, peut-être plus puissantes, se dresseraient sur notre chemin pour nous empêcher d'agir....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Akhet mois 3ème jour llème, an IVème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Soudain, au détour d'une pièce circulaire bien taillée et sans issue, nous rencontrâmes une fois de plus une dizaine hommes-chacals qui engagèrent le combat; celui-ci fut encore très pénible, et Syra fut gravement blessé: ceci inquiéta Khalil, pour qui il était absolument essentiel que Syra ne perde pas la vie, lui le fils d'un grand Dieu, et il hurla à Twan de prendre sa place à ses côtés. Malheureusement pour le pauvre Twan, un violent coup d'épée asséné par un homme-chacal furibond lui fit perdre un oeil, et le sang qui s'était mis à gicler avec abondance aveugla totalement son oeil encore valide: il était devenu pour Khalil une gêne et dut se replier vers l'arrière, laissant sa place à Sibasti qui fit encore merveille avec son arme; les hommes-chacals, se rendant immédiatement compte de la vaillance de l'homme-chat, se précipitèrent tous vers lui, et malgré sa force, Sibasti dut également battre retraite, ce qui fit redoubler Khalil d'ardeur: cependant notre guerrier ne pouvait à lui seul décimer une horde aussi féroce, et Binoc accourut lui prêter main forte; à eux deux ils réussirent, à force de coups vengeurs, à tuer bon nombre de ces êtres sans pitié, et les survivants, effrayés par le carnage, eurent la vie sauve grâce à leur fuite éperdue. Après un court repos réparateur, pendant lequel Tena Ma'at essaya de soulager les souffrances de Syra et de Twan, nous reprîmes notre périple, excédés de rencontrer aussi souvent tant de créatures maléfiques; mais il était certain que nous étions dans le royaume des démons, car nous n'avions fait que quelques pas, lorsqu'au détour d'une intersection nous tombâmes nez à nez avec six trolls de grande taille et à l'aspect extérieur puissant et repoussant; lassés de tant de combats, nous préférâmes rebrousser chemin et débouchâmes sur un couloir que nous longeâmes pendant un temps qui nous semblait infini; en outre, l'odeur de putréfaction qui nous avait baignés jusqu'à présent était en train de se dissiper, et un air léger et frais flottait devant nous; nous eûmes alors conscience que si nous continuions dans cette voie, nous sortirions du temple sans avoir réussi notre mission. Nous nous interrogeâmes longuement, et convînmes d'un commun accord que toutes les pièces que nous avions visitées n'étaient en fait que des dortoirs pour monstres, et que le Puits du Chacal devait se trouver au niveau de la salle aux piliers où Sibasti avait décapité le guerrier noir. Nous décidâmes alors de retourner dans cette salle, le plus rapidement possible, car le temps s'écoulait inexorablement, laissant plus de chance à Khamsa d'effectuer totalement sa cérémonie magique. Alors que avancions à grands pas, nous vîmes surgir devant nous les trolls que nous avions évités précédemment, et ceux-ci se mirent à poursuivre Sibasti qui se mit à hurler de terreur; Khalil, qui avait une grande estime pour notre nouveau compagnon d'arme, ne put accepter que celui-ci se laisse tuer sans combattre, et il s'élança bravement contre les monstres, immédiatement suivi dans son entreprise par nous autres. Le combat qui s'engagea fut encore épuisant, d'autant que d'autres trolls arrivèrent à la rescousse de leurs frères, et qu'ils nous infligèrent une défaite morale cuisante en s'emparant de Tena Ma'at qui de fait ne pouvait plus appliquer ses herbes miraculeuses sur les blessures de nos compagnons; cela fit redoubler les guerriers d'efforts, et au pire de l'attaque, alors que nous sentions tous nos forces faiblir, je ressentis une forte aura m'envahir: les Dieux venaient d'entrer en contact avec moi et essayaient, bien qu'ils fussent également très diminués, de nous redonner courage; je me sentis tout d'un coup plus fort, et je tirai une flèche qui détruisit littéralement le troll qui s'apprêtait à porter un coup fatal à Khalil; j'appris plus tard également que les Dieux avaient aussi infusé une partie de leur pouvoir dans le corps de Dragor, mais la volonté de ceux-ci avait été telle, qu'ils infligèrent des dommages corporels sérieux à notre Archmage, qui a hélas, définitivement perdu quelques unes de ses facultés; cette action nous regaillardit et nous combattîmes plus efficacement nos assaillants, en leur faisant subir des dommages sérieux. Finalement, alors que la lutte devenait plus équitable, les trolls nous proposèrent un marché, que nous acceptâmes avec soulagement: conscients de notre valeur, et n'étant pas prêts à se laisser détruire pour une cause qu'ils ne comprenaient peut-être pas, ils nous échangèrent Tena Ma'at et Sibasti contre la promesse de les laisser tranquilles: c'était pour nous une véritable aubaine que d'être tombés en face de trolls intelligents, et nous pûmes ainsi récupérer nos deux amis, qui avaient hélas gravement souffert de leur courte captivité, mais qui heureusement se remirent rapidement à leurs tracasseries. De plus, et cela nous redonna plus de courage encore, les Dieux, dans un sursaut ultime, avaient pu se concentrer suffisamment pour réinsuffler à Korlian et Tena Ma'at leurs pouvoirs magiques dans leur intégralité. Étant très fatigués, et pour l'heure incapables d'utiliser notre magie, Dragor et moi décidâmes de nous endormir pour récupérer notre puissance; mais puisque les événements se succédaient à grande vitesse, et que nous n'avions pas assez de temps pour espérer dormir huit heures, nous ingérâmes de l'arugna, herbe aux propriétés magiques qui permet de sommeiller deux heures, tout en ayant donné l'impression d'avoir dormi huit heures; hélas nous ne la préparâmes pas suffisamment bien, et maintenant je sais que nous sommes drogués et que nous ne pourrons plus nous en passer. Alors que nous étions profondément endormis, nous fûmes brutalement sortis de notre léthargie par Khalil (en faisant ce geste, pourtant salutaire, Khalil ne nous permit hélas pas de recouvrer intégralement toutes nos facultés) car Syra venait de prendre conscience que Khamsa venait d'achever sa cérémonie; nous en fûmes rapidement tous convaincus, car Dragor, Tena Ma'at et Korlian, qui tenaient leur puissance magique directement des Dieux, virent celle-ci décliner rapidement pour disparaître complètement, ce qui nous fit comprendre qu'Ankh-Sethi venait d'enfermer pour de bon les Dieux en son pouvoir maléfique, et que ceux-ci ne pourraient plus nous venir en aide: nous étions livrés à nous-mêmes pour tâcher de les délivrer de cette emprise mortelle. Nous courûmes alors rapidement en direction de la salle du trône, et Korlian se précipita pour ouvrir la trappe qu'il avait déjà aperçue durant le combat: malheureusement cette trappe ne débouchait pas au niveau du Puits, comme nous l'avions espéré, mais était au contraire une fosse dans laquelle croupissait une quinzaine de crocodiles affamés qui n'espéraient qu'un bon repas; la suite se passa fort vite: comprenant qu'il nous fallait absolument trouver, et rapidement, le Puits du Chacal, nous rebroussâmes chemin pour rencontrer quatre trolls féroces qui s'élançaient vers nous en brandissant sauvagement leurs armes. Ces trolls étaient extrêmement puissants, et ma magie, ainsi que celle de Dragor, fut totalement inefficace contre eux; nous ne dûmes notre salut, une fois de plus, qu’à la force et au courage de nos guerriers qui eurent beaucoup de difficultés à les détruire; mais, oh grand malheur, dans cette lutte effrénée, Sibasti perdit la vie, fauché par une lame meurtrière qui le traversa de part en part. Et c'est le coeur empli d'une grande tristesse que Tena Ma'at et moi-même allâmes nous occuper de la dépouille mortelle de l'homme-chat qui nous avait rendu de si grands services: je priais longuement Nefermiw et Bastikeri, en espérant que cette dernière comprenne la situation périlleuse face à laquelle nous étions confrontés, et l'assurais que son frère avait été d'une bravoure et d'un courage tels qu'il avait gagné notre estime profonde; en outre, j'adressais, en espérant qu'ils puissent toujours m'entendre, des prières ferventes à Anubis et Osiris afin qu'ils accueillent dignement l'âme de cet homme sans égal. Après avoir rendu ses derniers hommages à Sibasti, et l'avoir recouvert d'un linceul, nous sortîmes de la pièce, bien décidés à venger l'honneur de notre ami et détruire la cause de ce mal; en arrivant dans le couloir, Korlian se rendit compte de la présence d'une porte en bois, qu'il défonça à l'aide de son marteau: derrière la porte, il y avait une petite chambre meublée d'un lit, d'une table et de quelques chaises; alors que nous venions d'y pénétrer, une pluie de flèches s'abattit sur moi: des hommes-chacals étaient agrippés au plafond et nous envoyaient des flèches redoutables; je tombai dans le coma, et j'appris plus tard à mon réveil, que sans l'aide de Dragor j'y aurais laissé ma vie: cher ami Dragor, une fois encore tu m'auras permis d'espérer voir le soleil un peu plus longtemps. Syra et Tena Ma'at furent également gravement blessés pendant cette attaque, et je ne remercierai jamais assez Khalil, Korlian et Binoc de nous avoir tirés de ce mauvais pas. Ayant repris quelques forces, nous nous rendîmes compte qu'il y avait un passage secret au fond de la chambre; Korlian découvrit le mécanisme d'ouverture, et aperçut une très petite salle, d'à peu près un pied carré, dans laquelle il y avait un amoncellement de pièces d'or; il s'en prit une centaine, mais à ce moment le plafond de la pièce aux hommes-chacals s'effondra sur nous, et Dragor, Tena Ma'at et moi-même tombâmes dans un profond coma. C'est à cet instant, alors que mon sommeil était vide de rêves, que je pris conscience que mon esprit était en train de fusionner avec celui de Dragor, et que nos âmes jumelées rencontraient celle de Bastikeri: Bastikeri venait d'entrer en contact avec nous pour nous léguer ses pouvoirs de guérisseuse afin que nous puissions soulager intégralement nos compagnons blessés; cependant, elle avait besoin de notre autorisation pour pénétrer dans nos corps, et nous avertit que cette fusion pourrait nous occasionner de graves lésions; j'acceptai son offre sans hésitation, car je ressentais que notre situation devenait critique et que nous aurions besoin de toute notre puissance pour détruire Khamsa; Dragor accepta également le marché après quelques secondes d'hésitation, ayant déjà eu son corps transpercé par la puissance divine. Bastikeri se rendant peut-être compte que ma volonté était plus grande que celle de Dragor, concentra toute sa puissance sur moi, et me fit, ainsi qu'elle me l'avait prévenu, de douloureux dommages, malheureusement irréversibles, au niveau de mes facultés. Dragor et moi nous réveillâmes alors, mais c'était l'âme de Bastikeri qui réglait nos actes; c'est ainsi qu'en peu de temps, nous eûmes le bonheur de soigner complètement nos compagnons atteints, mais nous ne pûmes nous soulager nous-mêmes que partiellement; lorsque nous eûmes fini de procurer nos soins, l'âme de Bastikeri reprit son envol et rendit la place à nos esprits. Nous apprîmes alors que pendant œ court instant, Syra avait avalé du pavot des montagnes: cette herbe, qui nous avait été léguée par Nathaniel, permettait à celui qui l'ingérait de voyager sur un autre plan astral; c'est ainsi que Syra nous dévoila, de retour de son voyage spirituel, que Khamsa était toujours dans le Puits du Chacal, accompagné du chef de la garde et du chef des trolls. Il était donc temps d'agir, et puisque nous ne savions toujours pas où se trouvait ce puits, Syra prit une autre dose d’herbe lui permettant de voyager en ignorant tous les obstacles matériels qui pouvaient se dresser contre lui; le Prince put ainsi déterminer l'endroit avec précision et nous indiqua le chemin, que nous nous empressâmes de suivre: le combat le plus difficile de notre vie allait commencer. Nous arrivâmes alors dans la grande salle d'où émanait une lumière diffuse et étrange, et nous vîmes un puits gigantesque, composé de deux parties: un puits extérieur, d'au moins deux cent quatre vingts pieds de haut et dans lequel était gravé un escalier en colimaçon permettant d'accéder à un second puits central intérieur haut d'une quinzaine de pieds, au fond duquel nous pûmes apercevoir Khamsa, baigné d'une lumière rouge et intense qui le rendait pratiquement invisible. Nous commençâmes à descendre l'escalier et la sortie nous fut instantanément bouchée: nous étions condamnés à combattre jusqu'au bout le mégalomane ainsi que ses deux gardes, tandis que le faisceau de lumière devenait incandescent et que Khamsa semblait avoir disparu. Nous débouchâmes après une descente interminable au palier qui menait au puits intérieur, et nous trouvâmes nez à nez avec le chef de la garde, qui était un guerrier du chaos, et le chef des trolls; au fond de moi, je me disais que je n'avais aucune chance de combattre le guerrier (et encore moins Khamsa), aussi décidai-je de me concentrer uniquement sur le chef des trolls, dont je parvins à connaître le nom secret. Pendant ce temps, le guerrier lança un sort contre Syra et l'atteint gravement; conscient du danger, Twan envoya une sphère de pénombre totale sur le guerrier, entourant par là même Syra, qui grâce à un réflexe de survie salutaire, réussit à en sortir. Après avoir reçu quelques soins d'urgence prodigués par Tena Ma'at, il sauta dans le puits afin d'aller combattre Khamsa, accompagné de Korlian et Binoc: il ne restait plus à notre niveau que Khalil, qui combattait le chef des trolls, Twan, qui venait de recevoir un puissant coup d'épée l'ayant plongé dans le coma, Tena Ma'at, Dragor et moi-même, qui m'évertuais à infliger de graves blessures mentales au troll, malheureusement trop puissant pour moi. Soudain, alors que nous tous nous affaiblissions à vue d'œil, probablement à cause du guerrier du chaos qui nous lançait des sorts mentaux, Dragor projeta une boule de feu d'une intensité exceptionnelle vers la sphère de pénombre dans laquelle restait caché le guerrier, et nous ne ressentîmes plus aucun affaiblissement: nous venions de comprendre que la boule de feu avait désintégré notre ennemi, ce qui redonna plus de courage à Khalil, car il ne restait plus à combattre que le chef des trolls et enfin Khamsa. Nul doute que Dragor racontera dans son propre journal son exploit remarquable qui permit de détruire un ennemi aussi dangereux. Le troll, sentant que Tena Ma'at, Dragor et moi-même étions les plus faibles (nous avions tous perdu notre puissance en nous épuisant pendant le combat), se mit à nous poursuivre rageusement et se mit à nous frapper violemment, ce qui eut pour effet de nous faire chavirer et de nous rendre inconscients. J'appris bien plus tard, à mon réveil, que le troll s'était ensuite attaqué à Khalil, à qui il avait donné un puissant coup de massue sur la tête, lui causant une grave fracture du crâne et le plongeant dans un coma instantané. Pendant ce temps, dans le puits intérieur, Syra, Korlian et Binoc combattaient vaillamment Khamsa, et je sus que Syra avait réussi à pourfendre notre ennemi majeur, qui disparut comme par magie, ne laissant sur le sol que sa cape; ceci eut pour effet de faire disparaître la lumière rouge, et mes compagnons comprirent que ce n'était là que le Kâ de Khamsa qu'ils avaient détruit (ce qui était assurément déjà beaucoup), et que le véritable Ankh-Sethi devait déjà se trouver à Babylone. Mais cette action d'exploit avait sérieusement retardé Khamsa qui n'avait pu finalement accéder à toutes les informations qu'il désirait, et nous sûmes que les Dieux avaient été libérés de leur emprise, qu'ils n'étaient plus dans les limbes, et qu'ils avaient obtenu assez de répit pour reprendre le contrôle de la situation. Après s'être débarrassés du Kâ de Khamsa, mes compagnons allèrent combattre le troll, et le tuèrent aisément. Puis ils nous sortirent tous à l'air libre, et nous traînèrent loin du temple, car Beth devenu chaos risquait de faire exploser le sanctuaire. J'appris aussi qu'à son réveil, Tena Ma'at s'était rendue compte que nous avions laissé la dépouille mortelle de Sibasti dans la salle aux piliers, et elle décida d'aller le chercher, en compagnie de Syra et de Dragor, qui entre temps s'était aussi réveillé; outre la dépouille de notre défunt ami, ils ramenèrent environ deux cents pièces d'or qu'ils avaient trouvées dans la petite salle, qui nous permettraient d'acheter des vivres au prochain village. Quant à Binoc et Korlian, ils s'occupaient de nous, et plus particulièrement de Khalil dont l'état de santé montrait des signes inquiétants de faiblesse. Enfin, Twan et moi-même sortîmes de notre coma, et puisque tout le groupe, hormis Khalil, était bien portant, nous décidâmes de retourner vers Draven, première étape vers Khemen, en prenant bien soin de Khalil que nous devions transporter sur une civière. Nous nous mîmes donc en chemin vers le petit village natal de beaucoup de mes compagnons, persuadés que nous ne pourrions plus rencontrer de créatures maléfiques....</w:t>
      </w:r>
      <w:r>
        <w:br w:type="page"/>
      </w:r>
    </w:p>
    <w:p>
      <w:pPr>
        <w:pStyle w:val="Normal"/>
        <w:spacing w:lineRule="auto" w:line="276"/>
        <w:jc w:val="both"/>
        <w:rPr>
          <w:rFonts w:ascii="Arial" w:hAnsi="Arial" w:cs="Arial"/>
          <w:sz w:val="20"/>
        </w:rPr>
      </w:pPr>
      <w:r>
        <w:rPr>
          <w:rFonts w:cs="Arial" w:ascii="Arial" w:hAnsi="Arial"/>
          <w:sz w:val="20"/>
        </w:rPr>
        <w:t>Akhet mois 3ème jour 12ème, an lVème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 xml:space="preserve">Une nuit, alors que nous étions en route vers le petit village de Draven, notre seule halte prévisible pour nous reposer et nous ravitailler avant d'atteindre Khemen, nous fûmes brutalement sortis de notre sommeil par trois créatures ailées mi-homme mi-chauve souris qui plongèrent du ciel et se mirent à nous attaquer; reprenant ses esprits Dragor prit conscience que ces monstres étaient des démons d'une très grande puissance qu'il ne pourrait pas contrôler, et nous avertit que le combat serait très dur; je fis alors de gros efforts de concentration qui me permirent de me fixer sur un de ces êtres qui avait pris Twan pour cible, et je réussis à déterminer son nom secret; j'en profitais pour lui asséner coup sur coup quatre blessures mentales graves qui l'affaiblirent considérablement, le faisant chanceler et tomber à terre, car le démon n'avait plus assez de force pour se maintenir dans les airs; Korlian, également venu à la rescousse pour tenter de protéger Twan, profita de l'aubaine pour porter à la créature un violent coup de masse qui le tua d'un seul coup; pendant ce temps, les deux autres créatures encore valides s'affairaient à semer la désolation dans notre campement, et chacun de nous devenait des victimes de prédilection; j'eus une chance providentielle, car les démons, me trouvant probablement chétif et inactif se détournèrent de moi (bien que mon inactivité n'était qu'apparente, puisque je ne concentrais déjà pour déterminer le nom secret d'une autre créature, ce que je parvins à faire) et portèrent leur attention sur les guerriers et sur Dragor qui projetait dans les airs des boules de feu très puissantes; alors que le combat faisait rage, un démon se mit à survoler Tena Ma'at qui s'évertuait à soigner tous mes compagnons blessés en leur appliquant des herbes salvatrices, et lui asséna un violent coup de griffe qui lui transperça la tête de part en part; c'est avec effroi et angoisse que je vis notre guérisseuse s'affaisser délicatement sur le sol, couverte de sang, restant à terre sans bouger: j'eus une envie folle de me précipiter vers elle pour tenter de lui porter secours et lui appliquer quelques herbes qui pourraient arrêter son hémorragie, mais le démon dont j'avais réussi à deviner le nom secret s'élançait vers moi pour me neutraliser, et j'avais fort à faire pour lui infliger le plus possible de lésions dans son esprit déjà affaibli; Syra courut à ma rescousse, s'étant rendu compte de la perte de Tena Ma'at et ne tenant pas à voir succomber un autre membre de son propre peuple, et à force de coups d'épée rageurs, il réussit à détruire le monstre qui s'écroula sur le sol; il ne restait plus qu'un seul démon, qui avait été gravement diminué par les flèches de Binoc, les boules de feu de Dragor et les coups de massue de Korlian, et qui préféra sauver sa vie en prenant son envol. Lorsque le combat fut terminé, il ne restait plus à terre que les débris de notre campement; Korlian, Dragor, Twan et Binoc avaient été sérieusement blessés dans cette attaque meurtrière, mais heureusement, Khalil qui avait été mis à l'abri sous une tente restée intacte, n'avait pas eu à subir de dommage supplémentaire. Alors que Syra et moi nous affairions à remettre le campement en ordre et à soigner nos compagnons affaiblis qui se remettaient peu à peu de cette douloureuse épreuve. nous nous approchâmes du corps inanimé de Tena Ma'at, et constatèrent qu'elle avait perdu la vie; cela emplit mon coeur d'une immense tristesse. et je ne pus empêcher les larmes de jaillir, car son courage, sa bravoure et son dévouement pour tous ses nouveaux compagnons de route avaient été merveilleux; il m'en coûtait terriblement de préparer son corps et de le parer de tous ses plus beaux atours, et le lendemain je passais toute la journée à adresser des prières; ferventes aux Dieux miséricordieux pour qu'elle puisse prendre la Barque et effectuer son dernier voyage paisiblement. Syra était découragé, car nous ramenions avec nous deux dépouilles mortelles Égyptiennes de grande valeur, et il ne pouvait s'empêcher de penser que Tena Ma'at ne serait pas morte s'il ne lui avait pas demandé de nous suivre dans notre périlleux périple: nous dûmes tous le réconforter en l'assurant que sa compagnie avait été très bénéfique pour notre groupe et que son courage exemplaire ne pourrait qu'être accueilli favorablement par les Dieux qui lui promettraient une vie éternelle pleine de joie et de félicité. Nous reprîmes alors la route de Draven, en prenant bien soin de Khalil, qui restait toujours inconscient, et des deux corps sans vie de nos deux compagnons Égyptiens. Enfin, c'est avec un grand bonheur que nous assistâmes au réveil de Khalil, vingt et un jours après notre sortie du Sanctuaire de Bast, qui sortit de son long coma et qui ne semblait pas en avoir été trop affecté, ne se plaignant que de légers maux de tête; nous lui contâmes les derniers événements qui avaient encore réduit notre groupe, et Khalil en fut très affecté; c'est la raison pour laquelle il nous demanda d'accélérer notre course, et nul doute qu'il avait grand' hâte de se rendre à Babylone afin de se débarrasser définitivement de Khamsa. Nous arrivâmes à Drahen le quatorzième jour du quatrième mois d'Akhet, où nous fûmes reçus à bras ouverts; en effet, et bien que je l'ai déjà indiqué plusieurs fois, Draven est le petit village natal de bon nombre de mes compagnons, et le peuple de Draven ne pouvait que s’enorgueillir de compter parmi ses membres des combattants aussi brillants; Syra et moi-même fûmes également très bien accueillis, car c'était la deuxième fois que nous faisions halte dans cet endroit: Syra, avec l'aide de Tehent et de quelques hommes de main sûrs, avait participé à la reconstruction de ce village qui avait été maintes fois désolé par les guerres, et j'avais également aidé à la réfection de murailles avec mes compagnons de route. Le soir de notre arrivée, nous fûmes tous conviés à un grand banquet organisé en notre honneur, où nous mangeâmes et bûmes de bon coeur, racontant à tous nos exploits que Dragor et moi avions soigneusement consignés dans nos recueils; nous en profitâmes également pour nous délasser dans un bon bain chaud parfumé, et nous vêtir de beaux habits propres. Le lendemain, nous fûmes convoqués par Rad-Ber, le chef du village, qui nous apprit que la situation était calme à Khemen, mais que les villes de Tubal et Bosi-shadar étaient entrées dans une guerre longue et sans merci; puisqu'il n'y avait pas de guérisseur dans le village qui puisse s'occuper de l'état de Khalil, et qu'aucun soin supplémentaire n'aurait pu être prodigué aux dépouilles mortelles de nos deux amis défunts, nous décidâmes de quitter Draven, ne pouvant apporter aucune autre aide aux habitants qui avaient de nouveaux remparts pour se protéger. Rad-ber nous fournit obligeamment une trentaine de rations de viande séchée par personne, et nous prîmes congé du village, en prenant la piste du sud pour rejoindre la cité du Prince  Oleg, accompagné de Syra qui avait décidé de venir avec nous jusqu'à Khemen pour s'assurer que les corps de Sibasti et de Tena Ma'at recevraient tous les honneurs dûs à leur rang pour effectuer dans de bonnes conditions leur ultime voyage en vue de comparaître devant le Tribunal Suprême des Dieux, bien qu'il ait encore de nombreuses choses à accomplir dans notre pays d'Égypte. Quelques jours après avoir quitté Draven, alors que la saison de Pert venait à peine de débuter, nous arrivâmes en vue d'Asgaliath, petit faubourg à proximité de Khemen, et nous nous y arrêtâmes en quête d'un guérisseur pour soigner Khalil; le guérisseur fit merveille et rassura complètement notre ami quant à son état de santé; pour le remercier de son aide, Khalil puisa dans son coffre personnel une grande quantité de pièces d'or et de joyaux, dont quelques gemmes magnifiques que Korlian avait estimé s comme étant d'une très grande valeur, et les remit au guérisseur afin que celui-ci les distribue entièrement aux gens pauvres et simples; œ geste de charité très noble ne put que m'émouvoir, et je sais maintenant vraiment que Khalil est un grand guerrier très valeureux et bon; certes, il m'est arrivé de me chamailler avec lui, mais je ne peux m'empêcher de lui vouer une grande estime, et d'une certaine manière, d'admirer son geste miséricordieux. Nous reprîmes notre marche, alors que l'air était chaud et la nature magnifique, et nous arrivâmes enfin après trois jours d'une grande tranquillité aux abords de Khemen; Syra nous dit alors qu'il allait nous quitter et reprendre sa croisade en Égypte, et nous souhaita bonne chance pour que nous puissions parvenir sains et saufs à Babylone où nous devrions tuer Khamsa; il nous dit également qu'il aurait sûrement besoin de nous plus tard en Égypte, quand nous aurions terminé notre mission, et qu'il saurait nous contacter pour que nous lui venions en aide; enfin, il me demanda de l'accompagner à l'ambassade égyptienne, afin que je donne au personnel toute instruction nécessaire pour le repos des âmes de Sibasti et Tena Ma'at, moi qui avait été instruit dans la Maison de la Vle à Thèbes. Finalement Syra nous quitta et nous retournâmes dans notre demeure, ou nous eûmes la grande joie de retrouver Bakshi qui nous attendait de pieds fermes: elle nous fit remarquer amèrement que le message que nous lui avions laissé près de Péréhédil ('`bois la potion et viens nous rejoindre à Denderen") n'était vraiment pas explicite et qu'elle n'avait pu se résigner à quitter son maître Galfandel; nous dûmes lui expliquer que nous avions rédigé cette missive dans la précipitation, car la situation l'exigeait, et elle nous pardonna généreusement, trop heureuse de nous voir tous revenir en bonne santé; nous étions tous si ravis de la revoir, plus forte de son expérience dans les bois, que c'est avec un grand plaisir chargé d'émotion que nous l'écoutâmes nous narrer ses aventures merveilleuses en compagnie du Druide et des habitants de la forêt, assis près de l'âtre à savourer la chaleur d'un bon feu et la joie de nous retrouver enfin tous réunis. Elle nous raconta comment elle avait été en contact avec les Elfes des bois, et je ne peux ici m'empêcher de faire une courte pause dans mon récit pour raconter le plus fidèlement possible œ qu'elle nous enseigna: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 xml:space="preserve">" [ INSÉRER ICI L’ÉPISODE DE BAKSHI DANS LES BOIS AVEC GALFANDEL ET LES ELFES.] "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 xml:space="preserve">Après nous avoir mis la larme à l'oeil en nous récitant tout œ qu'elle avait appris, je partis dans ma chambre me coucher, et c'est le soleil chaud et bienfaisant qui me sortit de mes songes dans lesquels je n'avais pu m'empecher de revivre les aventures de Bakshi et d'Osgliaodh Gorm, l'Elfe illusionniste. Dans les jours qui suivirent, mes compagnons et moi-même vaquâmes à nos occupations favorites, profitant du peu de temps qui nous restait avant de nous remettre en route en direction de Babylone. Twan alla rendre visite à Amsra, le guérisseur, qui lui guérit obligeamment son oeil crevé, et je passais de nombreuses journées dans les bibliothèques de la ville, afin de parfaire ma magie: je me rendis un jour à l'Ed-Belguinar, afin de relater au Moine Shizian toutes nos aventures; celui-ci sembla complètement abasourdi par tout œ que je lui apprenais, et il dut m'avouer qu'il ne connaissait strictement rien à la magie; il m'écouta patiemment et ne put que se réjouir de voir que nous avions réussi à tuer le Kâ de Khamsa. même si nous n'avions pas encore totalement terminé notre tâche, car il était bien heureux que œ fou ait été arrêté, du moins momentanément, dans son entreprise de contrôle de notre monde: il faut bien admettre que nos buts étaient en partie communs et il nous félicita chaleureusement. Malgré tout, et je ne peux m'empêcher de le comprendre car il doit avant tout sauvegarder sa doctrine, il essaya continuellement de transformer mes interprétations quant aux Dieux en explications rationnelles, et tenta de me convaincre, sans résultat, que la disparition du soleil par exemple était sûrement due à une éclipse prolongée et à des conjonctions astronomiques; je n'osais pas lui dire que mes connaissances en astronomie étaient suffisamment grandes pour que je puisse lui affirmer qu'il avait tort, et j’acquiesçais mollement à ses dires pour ne pas le vexer. Puis Shizian me dit qu'il n'avait guère eu le temps de faire d'autres recherches sur le démon Magurgoth, car les villes de Tubal et Bosi-shadar étant en guerre, il avait son attention complètement fixée sur ces événements: en effet, l'Ed-Belguinar devait faire tout son possible pour sauver les blessés et leurs âmes dans cette guerre, et il devait se rendre fréquemment dans l'une ou l'autre de ces villes. Enfin, je lui dis que, puisque Khamsa était déjà à Babylone, nous avions également l'intention de nous y rendre; c'est la raison pour laquelle il me conseilla d'être très prudent dans cette grande ville de Mésopotamie, car c'était une cité aux moeurs légères ainsi qu'un repère inextricable de démons et demi-démons très puissants; aussi me donna-t-il l'autorisation exceptionnelle de me rendre à la bibliothèque de l'Ed-Belguinar, afin que je puisse effectuer toutes les recherches nécessaires sur Babylone et tous les dangers que nous risquions d'y découvrir. Dans cette bibliothèque très bien fournie, j'appris moult enseignements sur la Mésopotamie, ainsi que sur les villes majeures que nous traverserions: en particulier, j'appris qu'à Babylone les magiciens étaient extrêmement puissants, certains l'étant au moins dix fois plus que moi, et qu'ils étaient redoutés et hais à un point tel par la population qu'il était fort déconseillé d'y faire des sorts visibles, sous peine de se faire brûler vif en place publique; je lus également que les coutumes dans cette cité étaient bien barbares, du moins pour un Égyptien tel que moi, et que les défunts avaient la tête tranchée afin que leur crâne puisse servir de récipient; il y avait en outre des sacrifices humains pour satisfaire les Dieux de cette ville pendant les cérémonies rituelles. J'appris également que nous nous verrions privés de l'appui de ces Dieux locaux, qu'il y avait une grande activité de démons dans les Terres de Shem, particulièrement dans la pyramide de Khemi et le Temple de Seth-Tehuti et qu'il y avait un désert de pierres, prison infernale dans laquelle étaient condamnés à errer pour l'éternité tous ceux, dont le puissant magicien Eibon, qui avaient osé offenser les Dieux. Enfin, j'eus des lectures passionnantes sur la théologie babylonienne: les Mésopotamiens vénéraient plusieurs Dieux, dont Murduk, Dieu très puissant et imbu de sa force, passant la plupart de son temps à fréquenter les Afrits, qui désignent indistinctement les trolls, démons et géants, ainsi que Tianat, déesse de l'Abysse, et Inana, déesse des mages et de la lune, aussi appelée Ishtar et épouse du Dieu Tammuz; en outre, on pratiquait également à Babylone le culte de Shammas, très apparenté selon moi à celui de notre Dieu Ra, ainsi que celui du Temple d'Aiwass le Silencieux, que l'on pouvait rapprocher sans difficulté du culte du Long Silence. Pour terminer, j'appris que les oracles et prêtresses d'Ishtar étaient des prostituées sacrées, que dans la tradition babylonienne, le premier homme et la première femme s'appelaient Pazuzu et Lilith (ce Pazuzu étant redoutable, car quiconque prononçait son nom au moins trois fois dans sa vie se voyait esclave de cet ange pour l'éternité), et qu'enfin il y avait dans la ville l’immense bibliothèque de Tayer, dont l'accès était entièrement libre et où étaient entreposés les livres de magie les plus puissants du monde et l'essentiel de la connaissance: simplement il fallait faire très attention dans cette bibliothèque, car bien peu nombreux étaient ceux qui parvenaient à la quitter, pour avoir osé lire des ouvrages trop dangereux. </w:t>
      </w:r>
    </w:p>
    <w:p>
      <w:pPr>
        <w:pStyle w:val="Normal"/>
        <w:spacing w:lineRule="auto" w:line="276"/>
        <w:jc w:val="both"/>
        <w:rPr>
          <w:rFonts w:ascii="Arial" w:hAnsi="Arial" w:cs="Arial"/>
          <w:sz w:val="20"/>
        </w:rPr>
      </w:pPr>
      <w:r>
        <w:rPr>
          <w:rFonts w:cs="Arial" w:ascii="Arial" w:hAnsi="Arial"/>
          <w:sz w:val="20"/>
        </w:rPr>
        <w:tab/>
        <w:t xml:space="preserve">Après mes nombreuses visites dans la bibliothèque de l'Ed-Belguinar, ayant pris soin de renouveler ma promesse à Shizian de lui apporter le plus possible de renseignements sur Magurgoth, je pris la décision de retourner voir Camball afin de lui reproposer mes services: il ne me regarda même pas et m'ordonna de prendre la porte au plus vite, et c'est l'esprit amer que je retournais dans notre demeure. J'y retrouvais Dragor qui m'indiqua que Camball lui avait dit qu'aussitôt que nous serions arrivés à Babylone, tous les monstres voudraient s'emparer de l'amulette de Perdurabo, et qu'en conséquence, il lui fallait absolument se rendre à Péréhédil afin qu'Enlil fasse un sort de non-détection sur cette amulette. Enfin, et malgré l'avertissement de Camball, Dragor avait décidé d'aller consulter Amsra: il s'était rendu à sa maison et y avait laissé un message pour convenir d'un rendez-vous. Le lendemain, Amsra arriva dans notre demeure, et Khalil intercéda en notre faveur pour qu'il puisse nous guérir sans délais de notre intoxication par l'arugna; en effet, les effets de cette drogue étaient désagréables, parce que lorsque nous n'avions pas notre dose quotidienne, nous devenions très vite irritables et nous querellions sans cesse avec nos compagnons. Amsra nous guérit, et Dragor et moi brûlâmes tout de suite les dernières doses de cette herbe qui nous avait fait tant de mal; je dois ici dire que sans l'aide d'Amsra, nous aurions probablement été débarrassés de notre drogue, car nos amis avaient élaboré un plan cruel, mais nécessaire, pour nous soigner: ils avaient prévus de nous ligoter les chevilles et les poignets derrière le dos, afin que nous ne puissions pas nous servir de notre magie (ils avaient également eu l'idée de me mettre un casque sur la tête, pour que je ne puisse pas déterminer leurs noms secrets et les contrôler mentalement), et de nous enfermer dans la cave tout le temps nécessaire à notre convalescence, en nous nourrissant suffisamment pour que nous ne mourions pas de faim. Je dois avouer qu’incontestablement j'ai préféré, et de loin, ne subir que le premier traitement! </w:t>
      </w:r>
    </w:p>
    <w:p>
      <w:pPr>
        <w:pStyle w:val="Normal"/>
        <w:spacing w:lineRule="auto" w:line="276"/>
        <w:jc w:val="both"/>
        <w:rPr>
          <w:rFonts w:ascii="Arial" w:hAnsi="Arial" w:cs="Arial"/>
          <w:sz w:val="20"/>
        </w:rPr>
      </w:pPr>
      <w:r>
        <w:rPr>
          <w:rFonts w:cs="Arial" w:ascii="Arial" w:hAnsi="Arial"/>
          <w:sz w:val="20"/>
        </w:rPr>
        <w:tab/>
        <w:t xml:space="preserve">Nous décidâmes finalement de partir vers Babylone en empruntant la voie maritime: Korlian, en tant que Nain, ne pouvait se permettre de voyager en bateau, et refusa, à grand regret, de nous accompagner, préférant continuer son apprentissage et fabriquer sa forge à Khemen; il nous dit qu'il devait retourner à Arnor, la cité de son peuple, pour avertir les Nains de la situation, et nous demanda de patienter encore deux semaines, car il tenait absolument à nous dire au revoir et nous souhaiter bonne chance dans notre entreprise; je profitais de ce moment de répit pour apprendre à lire et à écrire le Cananéen à Khalil et à Binoc, tandis que Binoc m'enseignait à mieux manier mon arc et à tirer des flèches avec précision. C'est aussi pendant cette période que Dragor acquit un autre petit fennec, qu'il prénomma Gimmel, en l'honneur de la troisième lettre; mais c'est également à ce moment qu'il se rendit compte qu'il ne pouvait lui-même se rendre à Péréhédil, et il dut dépêcher Khalil, Binoc et Twan afin qu'ils apportent l'amulette à Enlil: ce voyage devant durer deux mois, Bakshi retourna passer quelques temps avec son maître Galfandel, tandis que Dragor et moi continuions à fréquenter les bibliothèques de Khemen, et qu'il m'apprenait les bases de l'alchimie. Finalement, nos compagnons revinrent de leur périple, et nous apprirent que l'amulette de Perdurabo pourrait être définitivement détruite dans le Temple de Seth-Tehuti, près de Babylone. Nous étions tous de nouveau réunis à Khemen, et Twan me légua une baguette chargée d'électricité qui pourrait me servir à occasionner de graves dommages à nos ennemis dans nos futurs combats. Le lendemain, nous décidâmes de quitter Khemen, sauf Korlian qui était venu nous souhaiter bonne chance et qu’en guise d’adieu offrit à chacun de nous deux pains de cram; la larme à l'oeil, il nous promit que nous nous reverrions certainement, mais il savait aussi bien que nous que cela ne pourrait avoir lieu avant deux longues années. C'est donc le coeur gros que nous prîmes la direction du port de Tubal, sur la grande Mer Intérieure, afin de prendre un navire qui nous amènerait, après un interminable voyage, jusqu'aux côtes de la Mer Noire. Cette traversée fut longue et très tranquille; nous passâmes au large de l’Ile de Crête, et après cent cinquante et un jours de mer, nous débarquâmes enfin sur un petit port de la Mer Noire, entre deux chaînes de montagnes; notre voyage vers Babylone n'était pas encore terminé, car il nous fallait traverser la vaste plaine de Lydie, peuplée de tribus Hittites et Sémites, afin de rejoindre l'Euphrate qui nous mènerait jusqu'à la grande cité Mésopotamienne. Nous traversâmes rapidement la petite ville de Washukani, en terre Hittite, afin de nous ravitailler; on nous conseilla vivement de ne pas s'y attarder car les habitants étaient xénophobes et prenaient un cruel plaisir à supplicier les infortunés voyageurs qui y séjournaient trop longtemps. Alors que nous avancions dans la plaine herbeuse, avec pour seul paysage deux grandes montagnes qui nous entouraient, nous aperçûmes au loin un géant haut d'environ vingt pieds, vêtu d'une épaisse fourrure, portant en guise de trophée un collier fait de crânes humains, et qui tenait dans sa main une lourde massue. Le géant avait l'air assez agressif, mais Khalil voyant que ce monstre avait sûrement tué plusieurs hommes, le chargea férocement, immédiatement suivi par le reste du groupe, et un combat acharné s'engagea; la créature était très puissante, et la lutte fut longue et dure, malgré les boules de feu de Dragor, les coups d'épée puissants de Bakshi, Khalil et Twan, ainsi que les flèches de Binoc; j'eus également le bonheur de lui lancer une flèche très destructrice, qui lui fit grand mal, et après nos assauts répétés, le géant s'écroula, ce qui permit à Khalil de lui trancher la tête. Le combat terminé, après nous être reposés et avoir appliqué sur nos corps endoloris des herbes qui nous rendirent force et détermination, nous continuâmes notre chemin vers l'Euphrate; soudain, Twan se mit à trembler violemment, incapable de se maîtriser, et nous vîmes à l'horizon une flamme géante qui s’avançait vers nous précipitamment; le combat contre la créature élémentale qui venait d'apparaître fut de courte durée, car Binoc, qui avait ingéré du breldiar, venait de lui projeter quatre flèches extrêmement redoutables qu'il était impossible d'éviter, et celle-ci s'affaissa sur le sol, faisant disparaître le feu protecteur qui l'entourait. Assurément, Khamsa ne nous pardonnait pas de nous lancer à sa poursuite, et il faisait tout ce qui était en son pouvoir pour entraver notre quête; finalement, après quelques jours de marche dans la plaine, sans avoir à subir d'autres rencontres indésirables, nous arrivâmes en vue de l'Euphrate. C'est à ce moment précis que Binoc, la gorge nouée, nous avoua qu'il ne souhaitait plus continuer son chemin avec nous: depuis quelques temps déjà je ressentais chez mon ami une sorte d'angoisse et de gêne qu'il s'évertuait tant bien que mal à nous cacher, et il dut nous dire qu'il ne supportait plus de tuer tant d'êtres, dont certains étaient des innocents; il nous révéla aussi que son désir le plus cher était de se mettre au service du guérisseur Amsra qu'il admirait particulièrement, et la voix cassée, il nous demanda de faire très attention à nos personnes, lui qui avait déjà vu mourir quelques uns de ses compagnons. Je compris alors que nous ne pourrions l'obliger à nous suivre, et nous lui souhaitâmes bonne chance; il nous serra chaleureusement la main, et je sais au fond de moi qu'un jour nous le reverrons à Khemen et qu'il nous rejoindra, fier d'avoir pu accomplir de nobles causes; après ces effusions courtes mais oh combien émouvantes, nous le vîmes s'en aller seul et disparaître à l'horizon, alors que nous nous préparions à longer le fleuve pour atteindre la cité de Babylone.... </w:t>
      </w:r>
      <w:r>
        <w:br w:type="page"/>
      </w:r>
    </w:p>
    <w:p>
      <w:pPr>
        <w:pStyle w:val="Normal"/>
        <w:spacing w:lineRule="auto" w:line="276"/>
        <w:jc w:val="both"/>
        <w:rPr>
          <w:rFonts w:ascii="Arial" w:hAnsi="Arial" w:cs="Arial"/>
          <w:sz w:val="20"/>
        </w:rPr>
      </w:pPr>
      <w:r>
        <w:rPr>
          <w:rFonts w:cs="Arial" w:ascii="Arial" w:hAnsi="Arial"/>
          <w:sz w:val="20"/>
        </w:rPr>
        <w:t>Akhet mois 2ème, jour 5ème,  an Vème de la XVème Dynastie</w:t>
      </w:r>
    </w:p>
    <w:p>
      <w:pPr>
        <w:pStyle w:val="Normal"/>
        <w:tabs>
          <w:tab w:val="clear" w:pos="709"/>
          <w:tab w:val="center" w:pos="-620" w:leader="none"/>
        </w:tabs>
        <w:spacing w:lineRule="auto" w:line="276"/>
        <w:jc w:val="both"/>
        <w:rPr>
          <w:rFonts w:ascii="Arial" w:hAnsi="Arial" w:cs="Arial"/>
          <w:sz w:val="20"/>
        </w:rPr>
      </w:pPr>
      <w:r>
        <w:rPr>
          <w:rFonts w:cs="Arial" w:ascii="Arial" w:hAnsi="Arial"/>
          <w:sz w:val="20"/>
        </w:rPr>
      </w:r>
    </w:p>
    <w:p>
      <w:pPr>
        <w:pStyle w:val="Normal"/>
        <w:tabs>
          <w:tab w:val="clear" w:pos="709"/>
          <w:tab w:val="center" w:pos="-620" w:leader="none"/>
        </w:tabs>
        <w:spacing w:lineRule="auto" w:line="276"/>
        <w:jc w:val="both"/>
        <w:rPr>
          <w:rFonts w:ascii="Arial" w:hAnsi="Arial" w:cs="Arial"/>
          <w:sz w:val="20"/>
        </w:rPr>
      </w:pPr>
      <w:r>
        <w:rPr>
          <w:rFonts w:cs="Arial" w:ascii="Arial" w:hAnsi="Arial"/>
          <w:sz w:val="20"/>
        </w:rPr>
        <w:tab/>
        <w:tab/>
        <w:t xml:space="preserve">Nous longions l'Euphrate, lorsque je me sentis soudain pris de nausées et tombais dans un profond sommeil, dans lequel je vis un chat qui s'avançait vers moi et qui se mit à me parler; il me demanda de le suivre, et je me retrouvai sur un chemin très étroit et très accidenté; de chaque côté du chemin il y avait un grand vide, si profond que lorsque je me penchais je n'arrivais pas à distinguer le sol; la terre était rocailleuse et sombre, avec des reflets orange surnaturels, le ciel était crépusculaire, teinté d'une étrange couleur violette, et des pics rocheux élancés de dressaient devant moi. rendant le paysage absolument féerique; le chat continuait à avancer et ne me disait mot: il avait l'air très sûr de lui, si bien que je ne ressentais aucune crainte; quand soudain je vis deux piliers noirs gigantesques, tellement grands que je ne pouvais voir leurs sommets qui dépassaient les nuages, ni même leurs bases qui plongeaient dans l'abîme; j'eus conscience que ces piliers avaient été construits il y a de cela une éternité par des êtres qui avaient précédé les humains, et alors que je pensais à l’immensité de ces piliers, un nuage noir à l'apparence élastique se mit à flotter devant mes yeux ébahis; ceci ne semblait nullement ébranler mon compagnon félin qui continuait sa route tranquillement; de ce nuage étrange je vis émerger un chariot qui semblait flotter dans les airs, tirés par trois créatures fantastiques que je ne reconnaissais pas, et dans lequel se tenait un crâne de chacal; alors que je ne pouvais détourner mes yeux de cette apparition, je vis se former au loin une montagne gigantesque de laquelle émanait une fumée noire très dense, et il me fut mentalement révélé que cette montagne avait un rapport étroit avec Akhirshael, femme immortelle qui protégeait Khamsa. Je m'arrêtai alors, demandant au chat ce que cela pouvait bien vouloir dire, et il me pria de me taire et de continuer à observer: je vis alors avec terreur une main immense qui s' avançait vers moi, et je compris brusquement que c'était Khamsa qui était en train de s'adresser à moi; il me dit en riant qu'il allait mettre le pays de Canaan à feu et à sang, et qu'il obligerait le Prince Oleg à lui baiser les pieds et le reconnaître comme seigneur tout puissant. Puis tout disparut dans un brouillard épais, et je repris mes sens; mes compagnons, qui s’étaient rendus compte de ma perte de conscience, se pressaient autour de moi pour essayer de me soigner, et lorsqu'ils me virent ouvrir l'oeil, ils respirèrent avec soulagement; je leur racontai en détail mon rêve, et Khalil nous dit qu'il était grand temps de se rendre à Babylone pour occire au plus vite ce maudit Khamsa, car il ne pouvait supporter l'idée que le pays de Canaan soit soumis au joug cruel de ce sombre individu. Nous nous remîmes alors en marche, moi essayant toujours de comprendre qui avait bien pu m'envoyer ce songe; en moi-même, je me disais que c'était probablement un avertissement de Bast qui m'avait envoyé mentalement un de ses serviteurs, mais j'avais également peur que ce soit Khamsa lui même qui ait voulu me montrer toute l'étendue de sa puissance; pour l'heure je ne sais quelle interprétation favoriser (de plus, il se pourrait bien que ce soit une faculté de voir les événements à venir, don précieux de Nathaniel lorsque j'ai absorbé son essence), mais je sais qu'il me faut absolument conserver en tête cette vision. La végétation dans la région était très différente de celle que je connaissais, et je me rendais compte la nuit, en observant le ciel avant de m'endormir, que j'étais capable de voir beaucoup plus d'étoiles qu'en Égypte, parvenant même à voir des astres dont j'avais connaissance, mais que je savais ne pouvoir observer à l'oeil nu, car le ciel était d'une très grande pureté; en outre, ce voyage au bord du neuve était fort agréable, car les paysages étaient magnifiques et inspiraient le calme et le bien-être. Au neuvième jour du second mois, nous vîmes une fumée noire et épaisse qui semblait provenir d'une forêt que nous pouvions apercevoir dans le lointain; Bakshi nous dit qu'elle pensait que le foyer de l'incendie semblait provenir du sommet d'un arbre, ce que Dragor confirma, ajoutant de surcroît qu'il était vraisemblablement provoqué par une source d'essence intense. Le feu semblait avoir une aire bien limitée, mais Bakshi, qui avait passé de longs moments dans la foret et qui ne pouvait admettre que des animaux puissent mourir dans les flammes, nous pria instamment d'aller voir ce qui se passait pour tenter d'éteindre ce feu apparemment non naturel, d'autant que les buissons à l'aurée du bois étaient devenus complètement ardents et incandescents. Arrivés à la lisière de la foret, Bakshi nous avertit qu'elle voyait dans le ciel une forme aussi brillante et lumineuse que le soleil, et nous comprîmes alors que l'auteur de l incendie était le Roi des Phénix, créature dont la puissance était dévastatrice, et qui était remarquablement irritable et agressive; heureusement, il ne nous avait pas vus, et nous décidâmes de regagner au plus vite la berge de l'Euphrate, car un combat avec cet être nous aurait tous anéantis. Pendant un tour de garde, à la quatrième heure de la nuit, alors que nous avions établi notre campement un peu à l'écart du fleuve, Khalil vit passer dans le ciel un Dragon de feu gigantesque, si brillant que la lumière émise de son corps était assez forte pour nous éclairer comme en plein jour; le Dragon se désintéressa de notre groupe et continua son envol majestueux en direction du nord. Plusieurs jours après ces quelques événements qui nous avaient passablement perturbés, Twan commença à trembler violemment, alors que l'épée magique de Bakshi se mettait à scintiller de mille feux, et ce dans toutes les directions; cependant nous ne voyions strictement rien, sinon la nature verdoyante autour de nous. Twan nous dit qu'il estimait qu'une créature maléfique sans enveloppe corporelle nous ceinturait, mais elle ne semblait pourtant pas hostile. Nous continuâmes à avancer lentement, tous très effrayés de combattre un ennemi invisible, et l'effet se dissipa peu de temps après: il était probable que nous avions pénétré sur le territoire d'un démon, et que celui-ci n'avait pas essayé de nous faire de mal puisque nous n'avions rien tenté contre lui. Nous avancions toujours plus rapidement, quand soudain Twan constata une fuite d'essence émanant d'un point très précis, que nous localisâmes aisément: une rapide inspection permit à Dragor de se rendre compte qu'il s'agissait là d'une émanation de chaos provoquée par une entité noble et indépendante emprisonnée dans cet endroit; il était préférable de ne pas libérer la créature de son entrave, car nous ne pouvions imaginer dans quels tourments elle pourrait nous plonger; aussi nous ne nous attardâmes pas près de cette fuite d'essence, et reprîmes le chemin de Babylone; une nuit, alors que j'effectuais un tour de garde avec Twan, celui-ci eut une vision effroyable, qui rejoignais un peu ma précédente: il s'était retrouvé à Khemen, dans les salles des guerriers gardes du Prince Oleg; ceux-ci étaient tous profondément endormis, et Twan ne parvenait pas, malgré ses efforts inlassables à les réveiller; soudainement il se retrouva à l'extérieur du palais, sur un escarpement de la ville, et il vit s'avancer dans le ciel un nuage immense, noir et très épais dont la forme était celle d'une tête de chacal; le nuage s'abattit alors lourdement sur la cité, mais les habitants étaient incapables de le concevoir. Cette vision nous laissa tous perplexes, mais nous devenions de plus en plus persuadés que Khamsa mettrait toute son énergie à accomplir ses actions funestes, et que devions nous hâter pour l’empêcher d'agir à sa guise. Nous poursuivîmes alors notre route, et nous aperçûmes quelques jours plus tard une ville à l'horizon, qui semblait entourée de hauts remparts; nous décidâmes d'aller y faire une courte halte, dans l'espoir de nous ravitailler, car nos provisions commençaient à s'épuiser, et de trouver un bateau qui nous permettrait de rejoindre Babylone plus rapidement; à l'approche de la cité, nous rencontrâmes une caravane de marchands, très richement vêtus, qui nous proposèrent l'hospitalité pour la nuit; ces marchands parlaient sumérien, et ce fut grâce à Dragor que nous pûmes nous faire comprendre, car il était le seul à pouvoir s'exprimer dans cette langue; le chef des marchands, qui se nommait Sumui, nous apprit que la ville qui se dressait devant nous était Eridu, et que nous pourrions y trouver aisément un bateau; il nous proposa de passer la nuit dans son campement, et nous dit que nous pourrions l'accompagner jusqu'à Eridu où il devait se rendre pour faire le commerce de quelques épices rares. La soirée fut très agréable, et nous pûmes nous rassasier copieusement; en revanche, Bakshi n'appréciait pas du tout les marchands, qui ne cessaient de l'épier avec curiosité: Sumui nous révéla qu'il n'était pas dans les coutumes sumériennes qu'une femme se promène ainsi accompagnée de quatre hommes, d'autant que sa tenue vestimentaire pouvait paraître bien négligée, voire scandaleuse à leurs yeux; Sumui nous demanda même si Bakshi n'était pas une guerrière du pays de Grèce, car il avait connaissance que dans les cités de ce pays les femmes pouvaient recevoir un enseignement du combat, ce qui paraissait impensable en Mésopotamie. Le lendemain nous accompagnâmes la caravane jusqu'à Eridu; la ville était grande et étendue, et nous la visitâmes en détail, après avoir été au marché central faire quelques emplettes (ce marché était remarquablement bien fourni. et parmi les marchandises à vendre, il y avait de nombreux esclaves du pays de Twan, ce qu'il apprécia très peu); je vis des pyramides très belles, et j'en ressentis quelque jalousie. car elles mieux construites qu'en Égypte; le palais central était magnifique, de même que le jardin botanique dans lequel poussait une multitude de plantes rares que je voyais pour la première fois; à coté du palais il y avait une grande ziggourat, qui servait de temple et dans laquelle on faisait des sacrifices aux Dieux, ainsi que des tombes royales somptueusement décorées. Au loin, nous vîmes le port d'Eridu, très vaste et surplombé par de grandes tours qui servaient de phares, avec d'immenses miroirs et sur lesquelles brillaient de grands feus. Nous nous dirigeâmes alors vers le port, où nous trouvâmes un loueur de bateau qui nous proposa des places dans un grand navire à voiles, pour le prix de trois pièces d'or; il nous dit cependant qu'il ne pourrait pas appareiller avant quatre jours. et nous conseilla de nous loger à l'auberge "l'Étoile qui garde". L'auberge était une grande bâtisse, sur laquelle était dessinés une étoile et des caractères cunéiformes que je ne pouvais comprendre, et puisqu'il nous restait quatre jours avant de nous embarquer sur le bateau, nous en profitâmes pour continuer notre visite de la ville; nous allâmes dans les bas quartiers, dont les rues étaient sinueuses, étroites et couvertes, laissant à peine passer l'air, et nous ne vîmes qu'une seule femme sur la rue, très richement parée et soigneusement maquillée, accompagnée de quatre serviteurs; un passant nous confirma alors, regardant Bakshi avec surprise, que les femmes, sauf celles qui étaient très riches, n'avaient pas le droit de sortir de leurs maisons, et qu'elles étaient détachées de la vie publique; de plus nous vîmes très peu d'étrangers dans la cité, la population étant remarquablement homogène, sans mélange de races. Les jours qui précédèrent notre départ furent bien calmes, et la nourriture servie à l'auberge, délicieuse; Dragor profita également de cette courte halte pour aller faire un tour au jardin botanique, où il trouva plusieurs doses de haschich, ce qui le mit de très bonne humeur, car c'était un ingrédient essentiel à la préparation de ses rituels magiques. </w:t>
      </w:r>
    </w:p>
    <w:p>
      <w:pPr>
        <w:pStyle w:val="Normal"/>
        <w:spacing w:lineRule="auto" w:line="276"/>
        <w:jc w:val="both"/>
        <w:rPr>
          <w:rFonts w:ascii="Arial" w:hAnsi="Arial" w:cs="Arial"/>
          <w:sz w:val="20"/>
        </w:rPr>
      </w:pPr>
      <w:r>
        <w:rPr>
          <w:rFonts w:cs="Arial" w:ascii="Arial" w:hAnsi="Arial"/>
          <w:sz w:val="20"/>
        </w:rPr>
        <w:tab/>
        <w:t xml:space="preserve">Finalement nous prîmes notre bateau, et le voyage jusqu'à Babylone, qui ne dura que quelques jours, fut très paisible. Nous arrivâmes en vue de l'immense cité sumérienne, surplombée par une très haute ziggourat, et dans laquelle régnait une activité intense. Naturellement, et cela était prévisible, Twan ne put s'empêcher de trembler violemment, et nous étions obligés de le traîner pour qu'il ne nous attire pas d’ennuis; de plus, I'épée magique de Bakshi était constamment luminescente, ce qui prouvait bien que la ville n'était qu'un repère de créatures peu recommandables. Cette cité était vraiment splendide dans son architecture, dont l'influence était manifestement perse; nous vîmes au loin se dresser les magnifiques portes d'Ishtar, somptueusement décorées de mosaïques bleutées qui représentaient des griffons, créatures ailées à tête de lion, et je n'espérais que d'aller admirer les jardins suspendus de Babylone, que l'on disait être une merveille de notre monde. Ainsi qu'à Eridu, les rues étaient très étroites et couvertes, mais la population était cette fois très hétéroclite et bigarrée, animée par de nombreux marchands et illusionnistes; Dragor demanda à un passant s'il connaissait une auberge agréable et pas trop chère, et celui-ci nous indiqua "I'hôtel de Sizane"; en chemin nous croisâmes une vingtaine d'esclaves tous morts-vivants qui s'en allaient travailler dans les champs, et il fut très difficile de contenir Khalil qui voulait les combattre; nous passâmes près d'un immeuble immense, qui était le Temple d'Aiwass le Silencieux, et un babylonien nous conseilla vivement de quitter cet endroit, car on y faisait des sacrifices humains, essentiellement les étrangers perdus dans le dédale des rues de la grande cité: il nous indiqua même une auberge sûre, "la Main d’argent t": sacré Dragor qui, bien que ne parlant pas le sumérien très habilement, ne redemandera jamais sa route par orgueil quand il n'a pas parfaitement compris Nous rebroussâmes donc notre chemin en quête de notre auberge, lorsque soudain Khalil vit un ogre qui prenait plaisir à étrangler un pauvre passant, au milieu d'une foule hilare qui se pressait pour jouir du spectacle; le sang de Khalil ne fit qu'un tour, et son code d'honneur très strict l'obligea à engager le combat contre ce monstre, alors que Twan tremblait violemment et qu'il était incapable d'articuler le moindre mot; nous nous apprêtions à prêter main forte à notre ami, quand celui-ci se retourna prestement et nous ordonna de ne rien faire, car sinon il nous trancherait la tête: cela devait être un combat d'honneur uniquement entre les deux antagonistes; Khalil se défendait bien, mais l'ogre était très fort, et d'un violent coup de poing il brisa le genou de notre ami, qui, sous la douleur, tomba à terre, continuant à combattre plus vaillamment encore; c'est à cet instant que Bakshi vit un jeune guerrier qui se faufilait dans la foule de plus en plus nombreuse et qui se dirigeait vers le lieu du combat; elle tenta de l'intercepter car elle ne pouvait accepter que Khalil se fasse aider, même si cela lui semblait difficile à admettre, et réussit à lui barrer le passage; elle reconnut alors un des passagers qui avaient voyagé sur le bateau en notre compagnie, mais qui ne nous avait pas adressé la parole; celui-ci, furieux d'avoir été arrêté dans son élan, dégaina son épée et engagea le combat avec Bakshi; je me précipitai alors vers elle, dans le but de déterminer le nom secret de cet étranger et de l'endormir, mais je n'y parvins pas. Heureusement Bakshi était plus forte que lui, et elle se contenta de l'assommer; lorsqu'il revint à lui, elle lui expliqua la situation avec l'aide de Dragor, car l'intrus ne parlait que le sumérien, et il comprit qu'il ne fallait pas s'interposer dans le combat qui continuait à faire rage; finalement, dans un élan de force impétueuse, Khalil réussit, bien que très blessé, à tuer l'ogre d'un bon coup d'épée, et la foule commença à se disperser dans le calme. Nous allâmes réconforter Khalil et lui appliquer des herbes qui soulagèrent efficacement ses blessures, mais son genou brisé le faisait atrocement souffrir, si bien que nous dûmes le soutenir jusqu'à l’auberge; sur le chemin de notre hôtel, nous vîmes un pauvre magicien capturé par une meute assoiffée de sang qui l'avait ligoté sur un poteau en place publique et qui enflammait un bûcher dressé à la hâte; le malheureux se mit à pousser des hurlements de douleur, qui nous glacèrent le sang: Dragor et moi nous regardions et nous savions parfaitement qu'il ne fallait surtout pas que nous fassions étalage de notre puissance sous peine de subir le même sort. Arrivés enfin à bon port, Dragor et Twan nous laissèrent quelques instants pour aller changer notre argent afin de payer l'aubergiste; pendant ce temps je ne pouvais détacher mon regard du guerrier qui avait tenté de combattre aux côtés de Khalil, et qui nous avait accompagnés; il semblait jeune, apparemment vingt cinq ans, et je pouvais voir miroiter d'étranges reflets violets dans ses yeux et ses cheveux noirs. Lorsque nos deux compagnons revinrent, nous allâmes dans la grande salle commune, afin de nous restaurer et de questionner longuement œ jeune et insolite nouveau compagnon; il nous dit qu'il se prénommait Naram Sin, et qu'il venait du désert; il nous avait vus à Eridu et avait décidé de nous suivre parce qu'il nous avait entendu prononcer le nom de Khamsa; alors que Dragor lui demandait pourquoi œ nom l'avait intéressé, Naram Sin nous avoua que Khamsa avait emprisonné un des califes de son peuple, un mage haut et puissant seigneur, et qu'il devait tout faire pour essayer de le libérer: il se proposa donc de nous venir en aide dans notre quête, œ que nous acceptâmes avec joie, car nous ne serions pas trop nombreux pour mener à bien notre mission délicate. Mais avant d’entamer notre périlleux périple, il fallait s'occuper à tout prix du genou de Khalil, qui était devenu très douloureux, et Dragor partit à la recherche d’un guérisseur; le patron de l'auberge lui indiqua Samahub, guérisseur remarquable qui assurément pourrait soigner le genou de Khalil. Samahub fournit à Dragor une herbe, mais celle-ci était tellement chère que nous dûmes nous débarrasser de toutes nos richesses pour trouver l'argent nécessaire: je ne puis m'empêcher de penser que œ Samahub n'était qu'un véritable escroc, et qu'un guérisseur ne devrait pas demander un prix aussi élevé pour venir en aide à ses semblables; il est d'ailleurs certain que les marchands de cette ville sont des voleurs éhontés. car les taux de change qu'ils mettent en pratique sur notre monnaie sont particulièrement et scandaleusement élevés; ceci étant dit, je dois admettre que l'herbe fournie par Samahub fut très efficace, car le genou de Khalil fut parfaitement rétabli. Comme nous n'avions aucune idée de l'endroit où nous devions nous rendre (nous savions seulement que Dragor devait détruire l'amulette de Perdurabo au Temple de Seth Tehuti, et que le territoire de Khamsa devait probablement se situer dans les Terres de Shem), ne sachant combien de temps nous resterions à Babylone, nous décidâmes de louer un jeune guide, du nom d'Ayten et fils de l'aubergiste, pour nous faire visiter la cité: au nord de la ville il y avait le somptueux Palais royal, dominé par une très grande ziggourat, près duquel on pouvait admirer des tombes royales richement décorées; à l'est, il ne restait que quelques ruines de l'ancienne cité, et on nous apprit que ce quartier était très malfamé: il y avait deux hôtels, "l'Hôtel du Chemin Soyeux" et la "Souris du Désert", qui étaient des repères de brigands, "l'Araignée de Rubis", qui était un tripot dans lequel il était conseillé de ne pas s'arrêter, ainsi que le Rebosk, une grande tour habitée par le cruel Casahirel, qui était un être non humain et très dangereux; dans le centre de la ville, il y avait le Grand Marché où l'on pouvait trouver n'importe quoi les Temples d'Awaiss le Silencieux. près duquel nous étions déjà passés, et de Tahit, qui était un arrêt afin que les voyageurs fatigués puissent se reposer, notre auberge ainsi que deux autres hôtels, à savoir "l'Hôtel de l’Assiette" et le "Repère", taverne mal fréquentée où se faisait le trafic de drogue, boisson et femmes, et enfin l'Arche de Pechtins, qui était le quartier administratif. Nous décidâmes d'aller chercher des renseignements dans cette partie de la cité, et nous nous dirigeâmes en premier lieu vers le Goark Nonir, qui était un palais de justice dans lequel travaillaient les magistrats et les notaires de la ville, et dont on nous refusa l'accès; un peu dépités, nous tentâmes notre chance au Sahar Balabit, qui était le cadastre de la cité; nous eûmes plus de chance, car les scribes qui y travaillaient nous indiquèrent la direction des Terres de Shem, au sud de Babylone, mais très méfiants, ils nous demandèrent de quitter leur lieu de travail. en nous conseillant toutefois de nous rendre à la Tour des Archives, qui commençait à tomber en ruines. Compte tenu de la maigreur de nos renseignements, nous eûmes l'idée de nous rendre au Temple d'Ishtar, où nous demandâmes à l'oracle Sephyra, qui comme tous les oracles de cette Déesse était une prostituée fort respectée et respectable, de nous faire une divination: nous lui demandâmes où se cachait Khamsa (sans bien sûr lui révéler son vrai nom), et elle nous répondit que l'endroit du Chacal était situé à Athal-Ylbb-Tsetell; comme cela nous était complètement dénué de sens, nous retournâmes le lendemain au Temple consulter un autre oracle, qui nous apprit que œ lieu se trouvait dans les Terres de Shem, près des Piliers d'Orex; elle nous indiqua également que nous trouverions les réponses à toutes nos questions sur la Montagne d'Atheq Qla, habitée par un sage surnaturel qui avait une connaissance infinie; cependant le chemin vers cette montagne était peuplé d'embûches, et avant d'y parvenir, il fallait franchir la Caverne de l'Enfant Dieu, reliée à l'origine de la Création primordiale. J'informais alors mes compagnons de mon désir extrême d'aller consulter ce sage, mais ils me dirent que cela nous prendrait trop de temps, au moins deux mois, et qu'il fallait de toute urgence prendre la route des Terres de Shem afin d'aller combattre Khamsa; j’acquiescai à contre-coeur, et le lendemain nous nous mîmes en direction de Shem; le terrain était très accidenté et il nous fallut traverser de nombreux marécages, bien que la terre fût dure comme de la pierre, calcinée par le soleil brûlant: les paysages n'étaient plus verdoyants, comme ceux que nous avions traversées avant d'arriver à Babylone, et ce n'était au contraire que désolation inquiétante; soudain nos gorges se nouèrent car nous vîmes au loin se dresser devant nous deux immenses piliers noirs, à une distance d'environ deux cents miles (ce qui prouve que ces piliers étaient absolument colossaux), ainsi que plus loin encore une montagne impressionnante, tels que je les avais vus dans ma vision au bord de l'Euphrate. Tout d'un coup, le ciel s'assombrit brusquement, devenant violet puis totalement noir, et la pluie æ mit à tomber de façon diluvienne, changeant la terre en boue sur laquelle nous avancions péniblement, arrêtés dans notre course par de fréquentes chutes; la pénombre était telle que nous ne pouvions strictement rien voir, et Naram Sin æ mit en flammes pour nous illuminer: je compris alors qu'il était un génie de la race des Madzikins, et puisque Khalil avait dégaîné son épée, croyant qu'il était un de nos ennemis, je dus le raisonner en lui affirmant que j'avais lu dans les pensées de Naram Sin qu'il voulait vraiment nous venir en aide et que nous n'avions rien à craindre de lui; cependant la lumière de notre ami génie n'était pas assez forte pour nous permettre d’avancer sans danger, et Dragor et Twan durent user de leur magie pour nous éclairer davantage; nous avancions très péniblement dans la boue lorsqu'une lumière verte et violette jaillit des piliers, tandis qu'un chariot tiré par trois démons æ matérialisa dans le ciel: dans œ charriot je vis avec effroi un crâne de chacal, et je compris que ma vision était en train de æ réaliser. Tout d'un coup, trois créatures élémentales de la terre, hautes de onze pieds, sortirent du sol et æ mirent à nous attaquer; œ combat fut très difficile, et je ne peux que louer la force de mes compagnons guerriers, car un de ces monstres me frappa si violemment qu'il me cassa trois côtes, ma cheville gauche et me plongea dans un long coma; je sus à mon réveil que Khalil et Bakshi avaient fait merveille à l'épée, bien que Bakshi ait été sérieusement blessée, et qu'ils avaient réussi à tuer nos trois assaillants; c'est alors qu'ils entendirent la voix ténébreuse de Khamsa leur dire qu'il ne pouvait nous combattre ici, et qu'il nous invitait à le suivre sur la route du sud, où nous aurions l'occasion de le revoir; je revins à moi péniblement, et Dragor put soigner ma cheville ainsi que deux de mes côtes; à partir de œ moment tout æ passa rapidement: Naram Sin ressentit une vision qui le fit saigner du nez, et il nous raconta œ qu'il avait entendu: "Quand celui qui marche à l'extérieur dans l'ombre apparaîtra, les murs trembleront, l'illusion s'écroulera et l'homme qui rampe préférera se détruire"; nous ne savions quoi penser de cette sentence étrange. et nous ignorions s'il s'agissait là d'un avertissement. Nous continuions à progresser avec lenteur dans la boue, quand Bakshi æ rendit compte que nous avancions sur un immense charnier, car la pluie commençait à dévoiler des cadavres humains; nous accélérâmes alors notre course, et le vent se mit à se lever; Bakshi entendit alors un murmure, mais elle ne comprit pas l'ensemble des paroles et ne put me transmettre que quelques bribes de ce qu'elle croyait avoir perçu: "Cache tes yeux de la lumière de la lune, plonge ton regard dans les ténèbres, ... abysses ..., cache tes yeux serpent mystique ..., tourne-toi vers le gouffre plus noir, que vois-tu oh serpent ..., quelle est l'ombre qui tombe ..., appelle moi serpent mystique ...". Ces paroles étaient fort étranges, et je n'en comprenais aucunement le sens; nous continuâmes alors notre chemin avec l'aide de Dragor, qui grâce à sa magie providentielle, nous fit voler pour nous faire avancer plus vite; enfin, quelques jours plus tard, les pluies diluviennes s'arrêtèrent, les nuages se dissipèrent, et le soleil réapparut, ainsi que la verdure et les animaux; nous nous arrêtâmes pour profiter de la chaleur des rayons de l'astre solaire et faire sécher nos vêtements, et Dragor soigna ma dernière côte cassée; nous pouvions voir quelques ruines éparses dans le paysage, mais celui-ci était d'une grande beauté et nous inspirait confiance et tranquillité. Une nuit, alors que je dormais profondément, je fus brutalement réveillé par Dragor, et j'eus le temps de voir trois démons ailés terrifiants avec des serres puissantes s'abattant sur nous, avant de perdre immédiatement connaissance....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Akhet mois 3ème jour 2ème, an Vème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Me voyant tomber à terre, Dragor m'appliqua alors des herbes bienfaisantes qui me remirent rapidement sur pieds, et je dus faire de gros efforts de concentration pour déterminer les noms secrets de ces abominables créatures aux griffes fort acérées; alors que j'avais réussi à obtenir ce préalable nécessaire afin de les blesser sérieusement, je vis Dragor et Naram Sin s’écrouler à terre, tous deux fauchés par les pattes de ces monstres, et je partis en courant leur prodiguer quelques soins réparateurs; malheureusement un démon aérien m'attrapa avec ses serres, me fit tournoyer dans les airs, et je retombais lourdement sur le sol, saignant à flot et plongé dans un coma profond. J'appris plus tard à mon réveil, alors que Dragor, qui avait été soigné par Twan, m'avait appliqué des herbes pour arrêter mon hémorragie, que Khalil et Twan avaient fait merveille avec leurs épées, puisqu'ils avaient pu occire ces êtres infernaux. Mes compagnons et moi-même profitions d'un repos réparateur, quand nous entendîmes brusquement la voix caverneuse de Khamsa qui nous invita à le rencontrer à Khemi, après avoir pris une barque sur la rivière; puis, lorsque sa voix se fut éteinte, les deux piliers colossaux ainsi que la montagne disparurent comme par magie, et Twan arrêta de trembler. Nous sentions indistinctement qu'il était impératif d'arriver sur les Terres de Khemi avant la prochaine pleine lune, que j'avais estimé être neuf jour plus tard, puisque Bakshi avait entendu un avertissement quant à la clarté de cet astre, et Khalil estima que nous atteindrions l'endroit maudit dans environ huit jours; Dragor entreprit alors de soigner pour la seconde fois mes côtes cassées et ma cheville, afin que je ne retarde pas mes amis dans la longue progression qui nous amènerait à notre but. Au cours de notre périple, le paysage changea graduellement, devenant plus accidenté et désertique, les plaines herbeuses riantes laissèrent la place à des marécages boueux, alors que la chaleur devenait de plus en plus intolérable; nous sentions également des mouvements inquiétants sous la terre, dont nous étions incapables de comprendre l'origine; soudain, dans le lointain, nous perçûmes une source de chaleur gigantesque et intense qui se dressait devant nous, dégageant d’immenses brumes torrides sur le sol, et semblant suivre nos mouvements; Twan se rendit compte que de l'essence émanait de cette source, et vers midi, la chaleur devint totalement insupportable: soudain la source se matérialisa, et nous vîmes avec effroi un long serpent d'une trentaine de pieds, dont la tête était ornée d'une large crête rouge; cependant la créature ne manifestait aucune hostilité, restant immobile et se contentant de nous observer avec intérêt; nous continuâmes alors à avancer lentement, sans provoquer la moindre réaction de la part du serpent, et Dragor nous avertit soudainement en hurlant que de nombreuses plaques de lave et d'acide allaient entraver notre route: nous dûmes nous concentrer intensément pour éviter ces dangereux obstacles, et lorsque nous les eûmes tous passés, heureusement sans problèmes, le serpent s'enveloppa d'une brume épaisse et disparut à nos yeux. Le lendemain, après une nuit fraîche et tranquille, nous vîmes dans le paysage désertique un haut tumulus de terre, dont le diamètre était imposant, et qui ne semblait pas naturel; nous nous dirigeâmes alors vers cet ouvrage intrigant, et au fur et à mesure de notre progression, Twan, Dragor et moi-même nous sentîmes extrêmement fatigués; à environ cinquante pieds du tertre, nous perdîmes toutes nos facultés magiques, et nous aperçûmes alors de nombreuses runes gravées sur le tumulus: Twan les prit en notes sur un parchemin, car il n'était pas très sûr de les avoir comprises, voulant me les faire lire par la suite, et nous dit qu'elles étaient reliées à l'ombre, la parole et à l'épée. Soudain une agréable musique de lyre cristalline parvint à nos oreilles, et je me sentis délicatement bercé par ces sons reposants; je m'étais presque totalement assoupi quand la musique commença à devenir discordante, violente et terrifiante, et Dragor vit terrorisé une multitude d'éclairs incandescents de lumière aveuglante nous traverser de part en part; je me sentis devenir, ainsi que Twan, extrêmement faible, à peine capable de tenir sur mes jambes, et Khalil eut la vision d'un très grand rocher métallique à l'intérieur du monument; à ce moment précis, Dragor et moi tombâmes inconscients sur le sol, tandis que Twan recula sagement et que les accords musicaux nous faisaient souffrir. Mes compagnons valides nous portèrent sur leurs épaules et s'éloignèrent au plus vite de cet endroit étrange. Lorsque nous nous fûmes suffisamment éloignés du tumulus, Dragor et moi reprîmes conscience, et nous décidâmes de nous reposer pendant huit heures afin de recouvrer totalement nos pouvoirs magiques; le lendemain à mon réveil, j'entrepris de déchiffrer les runes que Twan avait recopiées qui signifiaient "l'ombre enflammée de Murduk vengeur, son épée qui sépare des justes"; ne sachant trop ce que cela pouvait bien vouloir dire, nous décidâmes de retourner vers le tertre magique, en prenant beaucoup plus de précautions que la veille; nous arrivions en vue de l'ouvrage quand je ressentis des ténèbres très sombres dans le tumulus, dont la source, terriblement intense, détruisait irrémédiablement tout ce qui se trouvait à sa portée et qui était localisée dans un autre plan spirituel; je vis aussi des éclairs lumineux aveuglants transpercer mes compagnons qui étaient en train de se battre, gagnés par une folie meurtrière, chacun essayant de s'emparer de trésors magnifiques entassés dans des coffres posés à terre, et Khalil ramasser une couronne, prêt à égorger quiconque essayait de la lui ôter. (cette vision me rendit extrêmement désemparé car j'étais le seul à ne pas être devenu fou, et la musique cristalline se remit à bercer mes oreilles; je compris que cette musique était créée par l’Être maître du tumulus, et je ne pus m'y raccrocher car celle-ci commençait à devenir complètement chaotique, me plongeant dans un sommeil vide de rêves. Je me réveillai plus tard, alors que toute manifestation musicale et lumineuse avait cessé d'exister, et je contemplai mes compagnons qui se remettaient péniblement de leurs émotions; Dragor nous dit qu'il avait eu également une vision d'un coeur d'origine cosmique qui palpitait à l'intérieur de l'ouvrage, et Twan nous raconta qu'il avait cru comprendre que les ténèbres dans le tumulus étaient d'origine cosmique et provoquées par le Dieu Apep, et qu'il avait vu le corps de Khamsa au milieu de ses compagnons tous devenus fous; enfin, puisqu'il avait également perçu dans sa vision Khalil possédé par une folie meurtrière, il fit promettre à notre compagnon de ne pas s'emparer de l'Ureus d’Ankh-Sethi, ce qu'il fit..</w:t>
      </w:r>
    </w:p>
    <w:p>
      <w:pPr>
        <w:pStyle w:val="Normal"/>
        <w:spacing w:lineRule="auto" w:line="276"/>
        <w:jc w:val="both"/>
        <w:rPr>
          <w:rFonts w:ascii="Arial" w:hAnsi="Arial" w:cs="Arial"/>
          <w:sz w:val="20"/>
        </w:rPr>
      </w:pPr>
      <w:r>
        <w:rPr>
          <w:rFonts w:cs="Arial" w:ascii="Arial" w:hAnsi="Arial"/>
          <w:sz w:val="20"/>
        </w:rPr>
        <w:tab/>
        <w:t xml:space="preserve">Après cette promesse solennelle, nous reprîmes notre chemin en direction des Terres de Khemi, continuant toujours à longer l'Euphrate et pataugeant dans les nombreux marais, proies faciles des moustiques. Le voyage fut morne et il ne se passa rien d'important, Dragor et Naram Sin se mettant quotidiennement à la recherche de notre maigre pitance, constituée pour l'essentiel d'herbes, de racines et de lézards. Après une longue marche dans les marécages, nous sortîmes des Terres de Khemi, bien que nous n'ayons vu aucun indice nous permettant d'accéder à Khamsa; comme il nous semblait impensable qu'il nous ait oubliés, et comme nous n'avions aucune idée de l'endroit précis où nous devions nous rendre, ayant peur d'avoir négligé des informations cachées sur notre route, je me décidai d'intercéder auprès des Dieux pour leur demander si par hasard, le serpent que nous avions croisé avait un lien quelconque avec Khamsa: les Dieux me plongèrent dans l'inconscience, et pendant ma transe, je vis notre groupe sur une embarcation flottant sur une rivière très calme; alors que nous dérivions au gré du courant, de nombreuses galères noires de guerre apparurent, et des châteaux noirs très grands surplombant une ville se dressèrent devant nous; plus loin encore, notre esquif longeant toujours la rivière imaginaire, je vis que le cours d'eau débouchait sur une mer immense, et qu'au confluent, sur la berge, était érigée une très grande pyramide; enfin je vis sortir des eaux de la mer, comme par magie, un grand navire enveloppé d'une lumière bleutée surnaturelle avançant sur les flots sans rames ni voiles, dont le seul passager était un être vêtu d'une longue robe noire, ayant pour tête un crâne diffusant une étrange lumière rose d'aurore, et qui tendit sa main vers moi, me montrant un globe dont le vert m'était inconnu. Puis la vision s'estompa lentement et je repris mes esprits. Ne comprenant guère le sens de ces images, nous décidâmes de continuer notre chemin, mais aucun signe ne s'offrait à nous pour nous inviter à combattre Khamsa; aussi, me souvenant que ce dernier nous avait dit qu'il fallait traverser le fleuve pour le rejoindre, je decidai de demander une nouvelle fois aux Dieux de m'indiquer l'endroit où nous devions traverser l'Euphrate: ceux-ci me montrèrent un point situé en plein milieu des Terres de Khemi, et nous retournâmes à ce lieu; malheureusement je n'y avais aucune possibilité de traverser le fleuve, qui était très large, et il n'était guère pensable d'espérer le faire à la nage, découragé, je demandais une fois de plus aux Dieux, en dernier recours, où se trouvait le moyen qui nous ferait passer d'une rive à l'autre, et ceux-ci m'indiquèrent ironiquement les villes d'Eridu, Babylone et Ur. Ne pouvant nous permettre de retourner à Babylone (et encore moins à Eridu), nous décidâmes de continuer notre chemin jusqu'à Ur, que nous atteignîmes sans embûches neuf jours plus tard, ayant seulement vu passer un vol d'oiseaux dans le ciel; il était évident que nous aurions maintenant plusieurs mois de retard, puisque la pleine lune était déjà passée. A Ur, il y avait deux ponts permettant de franchir le fleuve, et à l'entrée de la ville, nous vîmes un campement peuplé de créatures très laides, hautes de quatre pieds, que nous laissâmes tranquilles, malgré les grognements de Khalil. En entrant dans la cité, peuplée d'une multitude de créatures non humaines, et dans laquelle se dressaient de grandes tours gris sombre, quelques passants nous conseillèrent sagement de ne pas nous faire trop remarquer, car les étranger n'étaient généralement pas très bien accueillis; ils nous indiquèrent également la direction du marché, car nos vivres étaient complètement épuisés, et nous nous dirigeâmes vers le marchand Tsiarem, aidé dans son commerce par des petites créatures très laides que nous avions déjà rencontrées à l'entrée de la ville, à qui nous achetâmes plusieurs rations de poisson séché, ce qui était un vrai bonheur pour moi, car il y avait bien longtemps que je ne m'étais délecté de ces mets succulents. Après nos achats et un court repos réparateur, nous reprîmes notre route vers les Terres de Khemi, en ayant bien pris soin de traverser un pont qui nous permettait de franchir le fleuve. Plusieurs jours de marche paisible plus tard, nous arrivâmes enfin à l'endroit précis qui m'avait été indiqué par les Dieux, et nous constatâmes qu'il y avait un bras de rivière quittant l'Euphrate, non indiqué sur nos cartes, débouchant dans un large bassin; à côté du bassin il y avait une pyramide avec une cour intérieure, telle que je l'avais vue dessinée dans ma vision, dans laquelle s'affairaient de nombreuses personnes, apparemment préposées à la pratique d'un culte local; trois routes partaient de la pyramide, et celle-ci était entourée d'un mur épais haut d'une quinzaine de pieds. Nous nous cachâmes alors dans les marais qui bordaient le bassin, et j'entrai en contact avec les Dieux pour leur demander si Khamsa se cachait dans cette pyramide; leur réponse fut: "si tous les obstacles ont été abattus, tu pourras entrer dans la pyramide, sinon personne n'y pénétrera". Nous décidâmes alors d'attendre la nuit pour pénétrer dans l'enceinte du temple; lorsque l'astre solaire descendit sous l'horizon, nous nous dirigeâmes vers le temple, ressentant une forte émanation d'essence provenant d'une des routes quittant la pyramide; l'endroit était silencieux, et aucun soldat ne semblait monter la garde près du mur, que nous escaladâmes facilement l'un après l'autre, car celui-ci, bien que très épais à sa base, ne faisait plus que deux pieds de large au sommet; marchant lentement à la queue leu leu, nous aboutîmes au niveau d'un bâtiment central par lequel il semblait possible d'accéder à l'intérieur de la pyramide, mais, alors que nous nous préparions à sauter du mur pour entrer dans la cour, nous aperçûmes un chat qui se mit à feuler bruyamment en nous voyant; craignant un danger imminent (je fais toujours confiance aux chats, et ce bel animal semblait vouloir nous avertir), je conseillai à mes compagnons de quitter l'endroit, et nous retournâmes nous cacher; je fis ensuite une divination (je pense maintenant avoir acquis une grande expérience de l'art d'entrer en contact avec les Dieux) pour savoir quels étaient donc les obstacles à abattre pour pénétrer dans le temple, et j'eus pour réponse que le seul moyen d'accéder à la pyramide était l'eau; nous inspectâmes donc consciencieusement le bras de rivière qui se jetait dans l'Euphrate ainsi que le bassin, sans trouver la moindre indication de passage. Nous décidâmes alors, puisqu'il n'y avait rien d'autre à faire. d'attendre jusqu'au dixième jour du deuxième mois de Pert, date de la prochaine pleine lune; entre temps, Twan se rendit invisible (lui seul, ainsi que Dragor avait don de cette faculté intéressante), et s'en alla espionner les abords de la pyramide: il y vit un symbole d'Apep ainsi qu'une grande femme aux longs cheveux noirs qui inspirait le respect profond à tous ceux qui la croisaient; malheureusement Twan ne put comprendre aucune des conversations car tout le monde parlait sumérien; c'est la raison pour laquelle Dragor décida de tenter la même expérience, dont il revint bouleversé: il nous avoua que cette femme, qui portait un crâne à sa ceinture ainsi qu'un symbole d'Apep, et qui se nommait Akhirshael, s'était adressée à lui, bien qu'il fût invisible, en lui révélant qu'elle était le seul moyen pour détruire Ankh-Sethi; elle proposa également à Dragor de la suivre, car elle voulait lui servir un bon repas, mais notre Archmage, effrayé par la stature d'Akhirshael, se détourna d'elle, n'osant pas la regarder, ne lui adressant pas la parole, et ne voulant pas la croire; dépitée, Akhirshael laissa Dragor seul, qui prit une datte dans le panier que cette femme étrange avait amené près de lui. Au fond de moi, je ne pouvais m'empêcher de penser qu'Akhirshael ne lui avait pas menti, car je croyais me souvenir qu'Akhirshael avait aussi porté sur elle le symbole d'Isis qui m'inspirait confiance (c'est ce que nous avait dit il y a bien longtemps de cela le passeur Husserc qui nous avait fourni des barques pour remonter le Nil), mais mes autres compagnons restaient persuadés que cette femme ne pouvait nous amener que des ennuis; aussi nous attendîmes le soir du dixième jour, et nous vîmes la Lune se lever, magnifique et illuminée d'une très violente couleur orange, attendant le coeur serré la suite des événements. Vers la quatrième heure de la matinée, alors que le ciel était baigné de la lumière lunaire, un bateau translucide et bleuté apparut devant nous, vogua doucement sur les eaux calmes du bassin, s'arrêtant près de la berge sur laquelle était construite la pyramide, et s'évanouit dans les air, comme par enchantement. Nous ressentîmes par la suite une forte émanation d'essence, et Dragor plongea sous l'eau à l'endroit où le bateau s'était volatilisé, mais ne trouva rien dans les eaux noires. Il n'y avait probablement rien à espérer d'autre pour cette nuit, et nous repartîmes nous cacher dans les marais prendre du repos, car il était probable que le bateau réapparaîtrait le lendemain puisque la pleine lune durait quelques jours. Nous nous rendîmes donc au confluent du bras de rivière et de l'Euphrate, près duquel avait été érigée une passerelle, et attendîmes patiemment que le soleil se couche; la Lune venait à peine de se lever, toujours auréolée d'une intense lumière orange, que nous vîmes apparaître le bateau translucide qui empruntait le chenal menant au bassin; nous sautâmes tous dans le navire (nous nous étions postés sur le petit pont pour pouvoir faire cette manoeuvre), et soudainement deux piliers noirs immenses se matérialisèrent près de la pyramide, tandis qu’une montagne gigantesque prenait forme dans le lointain. Le bateau continua sa course jusqu'au niveau de la pyramide, près de laquelle il s'arrêta, comme pour nous inviter à en descendre, ce que nous fîmes, et ainsi que la veille, il disparut comme par enchantement. Nous avançâmes sur le sentier jusqu'à la porte du temple, où nous vîmes gravées des runes de protection capables de tuer; une émanation divine, ainsi que de l'essence s'échappaient de la porte, et Khalil se mit en tête d'ouvrir la porte: il reçut en guise de bienvenue une grave blessure, étant sauvagement projeté à terre, le corps meurtri de fractures nombreuses, qui furent soignées par Dragor. Pendant ce temps, Naram Sin eut l'idée de passer entre les deux piliers, mais il ne se passa rien; Dragor tenta alors la même expérience, sans plus de succès. Très énervé par cette situation imprévue, Naram Sin, qui était partiellement immunisé contre le feu, décida à son tour d'ouvrir la porte du temple, mais il dut battre précipitamment en retraite, car ses deux mains furent douloureusement brûlées, couvertes de cloques purulentes, que Dragor soulagea en appliquant un baume à base d'herbes bienfaisantes. Dragor essaya ensuite d'ouvrir un portail magique dans le mur d'enceinte, mais il n'y parvint malheureusement pas, aussi, très affaiblis moralement, nous quittâmes les abords de la pyramide, bien décidés à revenir le lendemain trouver les indices qui nous manquaient pour pénétrer efficacement dans le temple. Le jour suivant, nous attendîmes près du pont avec impatience le coucher du soleil et le lever de la lune, mais le bateau ne vint pas, ce qui nous laissa terriblement anxieux: en effet, nous ne comprenions absolument plus ce qui se passait, et c'est l'esprit vide d'idées que nous retournâmes près de la pyramide, prêts à tout pour en forcer l'entrée; les runes destructrices interdisant le passage étaient toujours gravées sur la porte du temple, quand soudain Dragor aperçut avec stupeur une porte cachée dans 1e mur entourant l'édifice, qui était vierge de signes magiques. Khalil la poussa délicatement, et la porte s'ouvrit sans effort sur une pièce immense dont le plafond était soutenu par plusieurs centaines de colonnes de pierre; nous entrâmes silencieusement dans le sanctuaire, avançant prudemment dans la salle; nous arrivâmes dans un long couloir empli de piliers imposants, qui débouchait sur un escalier aboutissant à une plate-forme sur laquelle était dressé un autel. Près de l'autel, nous aperçûmes un homme vêtu d'une longue toge brodée d'or, qui s'adressait dans un langage totalement incompréhensible à quatre prêtres agenouillés sur les premières marches de l'escalier, accompagnés par trois gros serpents. Soudain le prêtre principal nous vit et nous demanda sèchement ce que nous faisions ici: pris de panique, Twan lui répondit sans réfléchir que nous nous étions perdus, et sous nos yeux ébahis nous vîmes notre infortuné compagnon se transformer en un long serpent dont la taille dépassait les dix pieds. Rendu furibond par cet acte incroyable, Naram Sin se précipita rageusement vers celui qui semblait avoir lancé un sort au pauvre Twan; Dragor profita de la confusion ainsi créée pour lancer une boule de feu à l'un des serpents, sans lui faire grand mal, tandis que Twan se tournait furieusement vers notre Archmage, se préparant à l'attaquer: Dragor eut juste le temps de l'aveugler pour un court instant en lui projetant un jet de lumière intense, pendant que Naram Sin combattait trois prêtres supplémentaires et que Khalil se battait contre deux autres serpents. Naram Sin, grâce à une force exceptionnelle, réussit à tuer sur le coup avec sa puissante massue les trois prêtres qui essayaient de le ceinturer, et parvint ensuite à blesser mortellement le chef des prêtres, resté pétrifié de stupeur, qui s'affaissa lourdement sur le sol; pendant ce temps, Khalil réussit à tuer deux serpents et blessa grièvement le dernier, ce qui permit à Naram Sin de l'achever aisément, ainsi que le dernier prêtre, qui, terrorisé tentait de fuir. Malheureusement le sort qui avait affecté Twan ne disparut pas avec la mort du maître des prêtres, et notre ami commença à nous attaquer: je dus, la mort dans l'âme, déterminer le nom secret de notre guerrier saint afin de l'endormir; mais Twan avait une résistance hors du commun contre mes sorts de mentaliste, et Naram Sin dut m'aider à le mettre hors d'état de nuire, en prenant bien soin de ne pas lui porter de coup fatal; lorsqu'il se réveilla finalement, nous pûmes voir que notre ami devenu serpent avait une intense expression de tristesse dans les yeux, et nous comprîmes que Twan s'était rendu compte qu'il avait essayé de nous faire du mal; il prit alors son épée dans sa gueule, et la poussa vers nous, voulant nous faire comprendre qu'il souhaitait que nous mettions fin à sa vie; nous fûmes incapables d'accepter cela, et nous continuâmes notre chemin dans le temple afin de trouver le remède qui rendrait son apparence humaine au pauvre Twan.... </w:t>
      </w:r>
      <w:r>
        <w:br w:type="page"/>
      </w:r>
    </w:p>
    <w:p>
      <w:pPr>
        <w:pStyle w:val="Normal"/>
        <w:spacing w:lineRule="auto" w:line="276"/>
        <w:jc w:val="both"/>
        <w:rPr>
          <w:rFonts w:ascii="Arial" w:hAnsi="Arial" w:cs="Arial"/>
          <w:sz w:val="20"/>
        </w:rPr>
      </w:pPr>
      <w:r>
        <w:rPr>
          <w:rFonts w:cs="Arial" w:ascii="Arial" w:hAnsi="Arial"/>
          <w:sz w:val="20"/>
        </w:rPr>
        <w:t>Pert mois 2ème jour 13ème, an Vème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Pert mois 2ème jour 15ème, an Vème de la XVIIIème Dynastie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ab/>
        <w:t xml:space="preserve">Nous décidâmes donc de quitter Akhirshael (ainsi d'ailleurs que le pauvre Twan, qui de fait était devenu son nouveau jouet, mais plus grave encore, également vampire), en se fiant à ses indications; ainsi qu'elle nous l'avait promis, elle nous téléporta vers les ruines de la cité détruite d'Azubar, qui se trouvaient à environ cent quatre vingts miles de la pyramide de Khemi, mais par malchance (c'est du moins ainsi que je l'interprète), elle nous amena dans un lieu très éloigné de notre but, situé, d'après l'estimation de Khalil, dans la direction opposée, nous ayant fait parcourir de surcroît, au moins cent miles de plus que nécessaire. Il nous fallut alors revenir à pieds vers notre point de départ, avançant péniblement dans un terrain sablonneux et semi-désertique, dont les nombreuses collines éparses constituaient autant d'obstacles supplémentaires. Nous retrouvâmes enfin la direction des ruines d’Azubar, et pendant ce long voyage, Dragor dut chercher maintes et maintes fois de maigres rations d'herbes nourrissantes, puisque nos provisions étaient largement entamées; nous arrivâmes après plusieurs jours de marche, pendant lesquels nous n'avions curieusement fait aucune mauvaise rencontre, aux abords d'une rivière, près de laquelle subsistaient quelques ruines d'une ancienne route, à peine praticable; cette rivière était providentielle, car nous commencions à souffrir de la soif, la température étant très élevée, et nous jugeâmes prudent de ne pas nous éloigner du cours d'eau, continuant notre progression sur les vestiges délabrés de la route, au bord de laquelle nous pouvions apercevoir quelques amoncellements de pierres, qui avaient vraisemblablement été autrefois les murs de quelques bâtisses; nous marchions plus facilement sur la route, car les collines avaient laissé la place à une vaste plaine un peu moins désertique; il me paraissait évident qu'à une époque plus reculée, ces terres avaient dû être très fertiles, mais à l'heure actuelle, celles-ci étaient devenues stériles et abandonnées de toute trace de vie animale; alors que nous nous approchions irrémédiablement de la cité détruite, Naram Sin se dressa devant nous, à environ deux heures de marche, un gigantesque nuage de poussière provoqué par plusieurs individus, se dirigeant ostensiblement vers nous; un peu effrayés, nous nous mîmes en quête de cachettes sûres dans les ruines qui jonchaient le sol, et attendîmes patiemment que l'objet de notre crainte passe à notre portée: nous vîmes alors arriver trois chariots tirés par des chiens aussi gros que des vaches, précédés par d'énormes molosses plus effrayants que des loups; un des chariots transportait trois hommes d'équipage, tandis que les deux autres étaient conduits chacun par deux hommes, tous habillés en guerriers; leur chef était très fort, extrêmement charpenté avec des muscles saillants, le visage surexcité, parcouru par un rictus horrible qui le faisait ressembler à un homme possédé par un démon maléfique. L'équipage, qui semblait rechercher quelque chose ou quelqu'un, s'arrêta près de notre cachette, sans heureusement nous remarquer, et s'affaira à allumer un feu, autour duquel les guerriers s’assirent en cercle. Soudain le chef commença à devenir très nerveux, pendant que les autres hommes se mettaient en transe, arborant sur leur poitrine le symbole du Serpent Apep; nous vîmes ensuite terrorisés, alors que Dragor percevait une émanation d'essence issue du feu de plus en plus présente, le chef se déshabiller, hurlant comme un forcené: les chiens commençaient à grogner, tandis que les cheveux et la barbe de l'homme dément poussaient à très grande vitesse; en moins de temps qu'il ne le faut pour l'écrire. deux canines acérées sortirent de sa bouche, et dans un hurlement qui nous glaça le sang, il se transforma subitement en un loup énorme. Ensuite, tout se passa très vite: les molosses excités sentirent notre présence, le vent s'étant brusquement levé, et partirent rapidement vers notre cachette, leurs crocs prêts à nous déchiqueter, suivis par les guerriers qui étaient sortis de leur transe. Nous ne perdîmes pas notre temps, Bakshi et moi-même endormant simultanément deux de ces énormes chiens; malheureusement, le dernier de ces animaux s'attaqua à Dragor, le mordant si cruellement que celui-ci tomba dans le coma, couvert de sang. Khalil se précipita alors rapidement vers le loup garou, immédiatement suivi de Naram Sin. et profitèrent de son moment de stupeur pour lui casser une patte; malheureusement cette bête était si puissante, qu'elle occasionna de graves blessures à Naram Sin qui succomba de fatigue à ses assauts répétés, tombant lui aussi dans un profond coma, laissant échapper de sa cuisse un filet de sang inquiétant; rendu furieux par cette attaque sournoise, Khalil se mit à frapper plus fort son ennemi, mais reçut également une vilaine morsure au bras, se mettant également à saigner à flot; constatant la gravité de la situation, je partis faire de mon mieux, essayant de stopper les hémorragies de mes compagnons atteints, mais je fus arrêté dans mon élan par une flèche tirée par l'un des guerriers, qui ne fit heureusement que m'étourdir pour un court instant; reprenant mes esprits, je continuais à soigner mes compagnons, pendant que Bakshi s'occupait du dernier molosse valide, des chiens et des guerriers, qu'elle effraya tant et si bien que ceux-ci prirent la fuite appeurés: il ne restait plus sur le champ de bataille que le loup garou en combat singulier avec Khalil, et mes compagnons à terre; enfin, après une lutte acharnée, profitant de la faiblesse du loup garou qui s'était lui aussi mis à saigner, notre ami guerrier abattit lourdement le tranchant de son épée sur la poitrine de la bête, qui s'effondra en hurlant. Cependant, bien que la place fat sauve, il fallait faire vite, car Dragor, Naram Sin et Khalil n'arrêtaient pas de saigner, malgré les efforts conjoints de Bakshi et de moi-même pour les sauver: c'est alors que nous vîmes sortir de l'air comme par magie Emdrash jouant du fifre, Elfe guérisseur que Bakshi connaissait bien, I'ayant côtoyé dans le bois pendant son apprentissage avec Garfandel; bien qu'elle ne semblât guère heureuse de le voir, je suis persuadé qu'elle apprécia cependant grandement sa présence, car celui-ci put guérir rapidement nos amis; lorsqu'il eut terminé, elle lui demanda sèchement la raison de sa présence parmi nous: il répondit, I'air contrit, que Galfandel l'avait envoyé sur nos traces pour se venger de sa conduite inélégante, l'ayant condamné à errer deux cents ans avec les humains. Pauvre Emdrash, je sais quelles furent tes actions passées, mais c'est avec plaisir que je t'accueille dans notre groupe, car quiconque peut nous aider dans notre entrepriæ est évidemment le bienvenu. Pendant qu'Emdrash tentait d'expliquer à Bakshi sa situation, laquelle ne semblait guère s’émouvoir de son sort actuel, Khalil remarqua une émanation surnaturelle, apparemment laissée par un serpent, autour du feu, et il nous suggéra de continuer notre route au plus vite, pressentant, sans doute avec raison, que les événements se précipitaient; nous reprîmes donc notre chemin le long de la rivière, et après quelques jours de marche, nous aperçûmes au loin se dresser des ruines d'une ancienne ville, que nous identifiâmes rapidement comme étant celles d'Azubar: il nous fallait maintenant chercher le temple de Seth où nous devrions combattre Khamsa, ainsi qu'accessoirement détruire l'amulette de Perdurabo que Dragor traînait toujours dans son sac. La surface couverte par les ruines étant importante, et n'ayant aucune idée de l'emplacement du temple, j'intercédais auprès des Dieux afin de leur demander où pouvait se trouver la carte du temple, dont nous avait parlé Akhirshael, mais je ne reçus aucune réponse; j’aperçus alors, au nord des ruines désolées, une colline, ce qui pouvait sembler étonnant car la ville était construite dans une plaine; je proposai alors de nous y rendre, ce que nous fîmes immédiatement. Sur les flancs de la colline, nous constatâmes la présence de figures humanoïdes dessinées à même le sol, ainsi que les ruines d'un temple et des bases de colonnes détruites; près du monticule, il semblait y avoir une construction flanquée de portes métalliques, coincée entres deux colonnes; Khalil crut y voir gravées des figures de démons, alors que Dragor nota la présence de traces importantes se dirigeant vers les portes, percevant également une émanation d'origine divine provenant de chaque côté de l'entrée apparente, ce que confirma aussitôt Emdrash; par la suite, Dragor vit deux dessins de Lilith près des deux portes, et il se mit à pleurer, se maudissant et voulant se suicider, car dans son esprit nous étions tous condamnés à mourir par sa faute; Khalil dut le raisonner brutalement, en lui affirmant qu'il ne serait vraiment pas utile lorsqu'il serait mort; reprenant peu à peu ses esprits, il décida alors de nous faire passer magiquement par les portes que nous n'osions pas ouvrir; il venait à peine de commencer son sort que les deux dessins, gardiens de l'entrée du temple, s'animèrent et se mirent à nous attaquer. Je me concentrai alors suffisamment pour déterminer le nom secret d'une de ces créatures, et lui infligeai une cruelle blessure mentale, dont elle ne se remit pas; voyant cela, sa compagne se précipita vers moi et me donna un puissant coup de patte qui me fit vaciller et tomber dans le coma, atteignant du même coup Emdrash et Naram Sin. Irrité, Dragor projeta une boule de feu de très forte intensité qui carbonisa l'un de ces monstres, se préparant déjà à en lancer une seconde sur la créature encore valide, que Bakshi et Khalil combattaient vaillamment; la seconde boule, un peu moins destructrice, occasionna néanmoins de graves dommages à la seconde Lilith, qui, devenue beaucoup plus vulnérable, s'effondra sous les coups d'épée de Khalil. Bakshi et Dragor me sortirent du coma, ainsi que mes deux autres compagnons, et nous en profitâmes pour nous reposer afin de reprendre nos forces: I'aventure qui se préparait s’anonçait fort difficile, et il était impératif que nous bénéficions de toutes nos facultés. Après notre rétablissement, nous ouvrîmes les portes sans difficultés, et entrâmes à l'intérieur du temple; il y faisait extrêmement sombre, tant et si bien que nous n'arrivions à rien percevoir; lorsque nos yeux se furent un peu plus accoutumés à la pénombre, nous constatâmes que le sol était en pente, parfaitement lisse, sans la moindre trace de pas, et que nous étions dans un long couloir qui semblait déboucher sur un embranchement; une odeur fétide et âcre d’excréments se répandait dans l'air vicié, ce qui nous laissa angoissés: il y avait à l'intérieur de ce temple des êtres vivants qui ne nous apporteraient probablement aucun appui; il semblait y avoir de la lumière provenant de l'une des branches à la sortie du couloir, dont s'échappait également l'odeur d'excréments, et ne tenant guère à faire une mauvaise rencontre inutile, nous empruntâmes d'un commun accord la voie ténébreuse. Nous longeâmes ce couloir qui descendait en pente douce pendant environ quatre vingts pieds, et, au détour d'un coude, nous nous trouvâmes bloqués par une parte en bois très bien ouvragée d'où s'échappait une émanation divine; Khalil l'ouvrit prudemment, et nous entrâmes dans une très grande pièce faiblement éclairée par quelques torches, dont le plafond en pierre qui abritait d'anciennes fresques délabrées, était soutenu par d'épaisses colonnes de marbre. Au fond de la pièce la lueur était plus vive. et nous entendions de vagues murmures, quand soudain un homme-serpent se dressa prestement devant nous, et sifflant bruyamment à l'aide de sa langue fourchue, il nous demanda la raison de notre intrusion dans son antre, prétendant se nommer Shima; nous dûmes lui expliquer que notre mission consistait à combattre Khamsa et le tuer; comme il semblait apparemment insensible à nos paroles, nous lui demandâmes s'il avait connaissance de notre ennemi et d'Akhirshael; il nous dit qu'il n'avait jamais entendu ces noms auparavant, et nous avoua également que nous avions eu beaucoup de chances d'avoir pu pénétrer vivants dans le temple (il comprit bien vite que nous nous étions débarrassés des gardiens de l'entrée); il nous reprocha alors de ne pas avoir simplement frappé à la porte, car il nous aurait alors permis d'entrer; nous nous confondîmes en excuses désolées, et il sembla nous pardonner. Il nous dit ensuite que nous étions effectivement dans un ancien temple de Seth, abandonné depuis bien longtemps, et que lui et ses congénères, qui formaient une communauté regroupant approximativement trois cent cinquante hommes-serpents, passaient leur temps à prier Stoïst, le grand Dieu des Serpents, et qu’ils s'étaient retirés du monde; pour nous prouver sa bonne foi, Shima proposa de nous faire visiter le temple, ce que nous acceptâmes, car, après tout, il était fort possible que Khamsa se soit introduit dans le sanctuaire sans que les prêtres n'en sachent rien. Ainsi que nous avait averti Shima, nous ne trouvâmes rien d'anormal dans le temple, sinon de nombreux prêtres assoupis, bien qu'Emdrash restât convaincu de la présence d'une forte émanation d'essence dans les pièces que nous traversions; dépité, je demandai l'autorisation à Shima de faire une divination pour savoir si Khamsa se trouvait dans ce sanctuaire, mais il refusa, arguant que nos croyances étaient différentes; en revanche, il accepta que je sorte de l'édifice afin que j'intercède auprès des Dieux, et me donna l'autorisation de revenir à l'intérieur rejoindre mes amis après ma cérémonie; malheureusement, je ne reçus aucune réponse autre qu'un léger souffle de vent, et je revins, accompagné de Bakshi qui m'avait suivie, vers mes compagnons; par la suite, je demandai à Shima quels étaient donc les murmures que j'entendais dans le fond de la pièce, ce qui l'irrita aussitôt: nous crûmes comprendre que cela devait être leur jardin d'enfants, et qu'il ne nous permettrait certainement pas de l'approcher; je demandai également s'il avait connaissance des Gardiens du Feu qu'Akhirshael avait évoqués, mais je ne reçus aucune réponse. Finalement, persuadés que nous nous étions trompés d'endroit, nous décidâmes de quitter le temple, réitérant nos excuses à Shima, lequel nous accompagna en nous souhaitant bonne chance dans notre quête. Sitôt sortis, j'eus l'idée de demander aux Dieux où nous devions nous rendre pour détruire l'amulette de Perdurabo, pensant, à l'aide d'une question détournée, glaner quelques renseignements nécessaires, et ceux-ci m'indiquèrent la Montagne d'Atheq Qla (tel que nous l'avait déjà dit l'oracle Sephyra à Babylone), ainsi qu'un endroit situé en Égypte, que Dragor connaissait aussi. Alors que nous continuions à nous interroger, nous demandant si par hasard Akhirshael ne s'était pas moquée de nous à propos du temple dans les ruines d'Azubar, nous vîmes une créature élémentale de la Terre réparer la porte du temple que nous avions détruite. Bakshi, relisant les notes que j'avais prises depuis notre départ de Babylone, me demanda de faire une divination pour savoir qui "était l'homme qui rampe" et qui "était celui qui marche à l'extérieur", se souvenant soudainement de la vision de Naram Sin, alors que nous affrontions la boue: à la première question, je reçus pour réponse "Toi", ce qui m'effraya grandement, et à la seconde, je fus brutalement projeté à terre, blessé et complètement étourdi; nous avions compris qu'il fallait sûrement être très prudents... </w:t>
      </w:r>
    </w:p>
    <w:p>
      <w:pPr>
        <w:pStyle w:val="Normal"/>
        <w:spacing w:lineRule="auto" w:line="276"/>
        <w:jc w:val="both"/>
        <w:rPr>
          <w:rFonts w:ascii="Arial" w:hAnsi="Arial" w:cs="Arial"/>
          <w:sz w:val="20"/>
        </w:rPr>
      </w:pPr>
      <w:r>
        <w:rPr>
          <w:rFonts w:cs="Arial" w:ascii="Arial" w:hAnsi="Arial"/>
          <w:sz w:val="20"/>
        </w:rPr>
        <w:tab/>
        <w:t xml:space="preserve">Dragor décida alors d'accomplir faire un rituel magique afin de demander aux Dieux où pouvait bien se trouver Khamsa; pour l'aider dans sa démarche, et ce malgré quelqu'expérience malheureuse passée, Bakshi et moi-même unîmes l'intégralité de notre puissance magique à la sienne, pendant que Dragor dormait en offrande son bol d'or magique pour plaire aux Immortels; Dragor venait d’entamer sa cérémonie, effectuant ses gestes et paroles incantatoires. quand Naram Sin se jeta sur lui comme un forcené, le plongeant instantanément dans un profond coma; le réceptacle de Dragor explosa dans un vacarme étourdissant, tandis que le ciel se chargeait de nuages menaçants; stupéfait, Khalil ne prit pas le temps de réfléchir (il fit bien) et se précipita vers le Génie, que je croyais pourtant bien inoffensif, et lui asséna un tel coup sur la tête que celui-ci tomba à terre en chancelant. Profitant de sa perte de conscience, Khalil ligota solidement les chevilles de Naram Sin, ainsi que ses poignets derrière le dos; malheureusement le mal était fait, et le rituel magique de Dragor fut un échec douloureux: puisque nous avions une fois de plus participé à la cérémonie, nous nous voyions punis par les Dieux; Bakshi et Dragor furent sévèrement blessés, saignant en abondance, et sans l'aide d'Emdrash, ils se seraient certainement vidés de leur sang; quant à moi, je fus relativement épargné, mais mon visage resta meurtri de la vengeance des Dieux, car ceux-ci dans leur colère m'ôtèrent l'usage du nez, totalement détruit. Je compris plus tard, après que Dragor, sorti de sa léthargie eut soigné mon appendice nasal, que Naram Sin, qui délirait, hébété, avait été sous l'emprise d'un sort de mentaliste; Khalil décida donc sagement qu'il était préférable de laisser notre ami ligoté, et nous nous reposâmes tous afin de récupérer notre puissance magique. Le lendemain, Dragor entreprit de réitérer son rituel, et en guise d’offrande pour les Dieux, Emdrash lui donna son bouclier magique; Dragor se prépara longuement et consciencieusement, pendant que Bakshi et moi-même unissions une fois de plus notre puissance afin d'intercéder plus favorablement auprès de ceux qui nous gouvernaient tous. Le rituel réussit par bonheur, bien que nous eûmes encore à souffrir de la puissance divine (Bakshi perdit sa puissance magique pour huit jours, Dragor la sienne pour deux jours, tandis que je me voyais privé de ma magie pour seulement un jour, ayant eu de surcroît le cou fêlé), et Dragor apprit des Dieux que Khamsa se trouvait effectivement dans le Temple de Seth que nous venions de visiter; malheureusement, nous comprîmes également qu'en effectuant son rituel, Dragor avait accéléré la propre cérémonie magique de Khamsa de deux jours, et il devenait urgent pour nous de l'empêcher d'aller plus loin; nous décidâmes alors de nous rendre au plus vite à l'entrée du temple. mais puisque nous faisions confiance à Shima (il se pouvait fort bien en effet que celui-ci n'ait pas réalisé la présence Ankh-Sethi dans son sanctuaire), Khalil décida de frapper à la porte, pour demander au Maître de ces lieux l'autorisation d'y pénétrer; en faisant ce geste, il reçut une puissante boule de feu qui le calcina à moitié, sans heureusement lui faire de graves dommages (son armure fut très bénéfique), et la porte du Temple laissa soudainement la place à une créature affublée d'une queue de serpent, bicéphale dont l'une des têtes était celle d'un lion, tandis que l'autre était celle d'un bouc; la bête immonde se précipita vers nous pour nous attaquer, mais grâce à la force et au courage de Khalil et de Bakshi, elle dut s'écrouler sur le sol, le corps lacéré de coups de dague et d'épée. A peine venait-elle de s'affaler à terre que surgissaient du couloir seize hommes-serpents très menaçants qui certainement allaient s'opposer à notre intrusion dans le temple; Dragor eut le réflexe salutaire de lancer une boule de feu qui en détruisit instantanément trois, laissant leurs treize compagnons médusés; le combat pour la libération du monde allait enfin commencer.... </w:t>
      </w:r>
    </w:p>
    <w:p>
      <w:pPr>
        <w:pStyle w:val="Normal"/>
        <w:spacing w:lineRule="auto" w:line="276"/>
        <w:jc w:val="both"/>
        <w:rPr>
          <w:rFonts w:ascii="Arial" w:hAnsi="Arial" w:cs="Arial"/>
          <w:sz w:val="20"/>
        </w:rPr>
      </w:pPr>
      <w:r>
        <w:rPr>
          <w:rFonts w:cs="Arial" w:ascii="Arial" w:hAnsi="Arial"/>
          <w:sz w:val="20"/>
        </w:rPr>
      </w:r>
    </w:p>
    <w:sectPr>
      <w:type w:val="nextPage"/>
      <w:pgSz w:w="12240" w:h="15840"/>
      <w:pgMar w:left="1440" w:right="1440"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auto"/>
    <w:pitch w:val="default"/>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mirrorMargins/>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Times New Roman" w:hAnsi="Times;Times New Roman" w:eastAsia="Times New Roman" w:cs="Times;Times New Roman"/>
      <w:color w:val="auto"/>
      <w:sz w:val="24"/>
      <w:szCs w:val="20"/>
      <w:lang w:val="en-US" w:eastAsia="zh-CN" w:bidi="ar-SA"/>
    </w:rPr>
  </w:style>
  <w:style w:type="character" w:styleId="Policepardfaut">
    <w:name w:val="Police par défaut"/>
    <w:qFormat/>
    <w:rPr/>
  </w:style>
  <w:style w:type="character" w:styleId="PageNumber">
    <w:name w:val="Page Number"/>
    <w:basedOn w:val="Policepardfau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Normal.dot_x0000_</Template>
  <TotalTime>1</TotalTime>
  <Application>LibreOffice/7.1.0.3$Windows_X86_64 LibreOffice_project/f6099ecf3d29644b5008cc8f48f42f4a40986e4c</Application>
  <AppVersion>15.0000</AppVersion>
  <Pages>8</Pages>
  <Words>27704</Words>
  <Characters>141898</Characters>
  <CharactersWithSpaces>169613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2007-02-11T19:44:00Z</dcterms:created>
  <dc:creator>Eric Gagnon</dc:creator>
  <dc:description/>
  <dc:language>en-CA</dc:language>
  <cp:lastModifiedBy/>
  <dcterms:modified xsi:type="dcterms:W3CDTF">2022-06-26T10:02:37Z</dcterms:modified>
  <cp:revision>3</cp:revision>
  <dc:subject/>
  <dc:title>5. Égypte-Babylone</dc:title>
</cp:coreProperties>
</file>